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BA" w:rsidRDefault="00E73EBA" w:rsidP="00B24B77">
      <w:pPr>
        <w:jc w:val="center"/>
        <w:rPr>
          <w:b/>
          <w:bCs/>
        </w:rPr>
      </w:pPr>
      <w:r w:rsidRPr="005F1304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54.75pt;visibility:visible">
            <v:imagedata r:id="rId7" o:title=""/>
          </v:shape>
        </w:pict>
      </w:r>
    </w:p>
    <w:p w:rsidR="00E73EBA" w:rsidRPr="00F259F6" w:rsidRDefault="00E73EBA" w:rsidP="00B24B77">
      <w:pPr>
        <w:pStyle w:val="Header"/>
        <w:spacing w:line="288" w:lineRule="auto"/>
        <w:jc w:val="center"/>
        <w:rPr>
          <w:b/>
          <w:bCs/>
          <w:snapToGrid w:val="0"/>
          <w:sz w:val="28"/>
          <w:szCs w:val="28"/>
          <w:lang w:val="ru-RU"/>
        </w:rPr>
      </w:pPr>
      <w:r w:rsidRPr="00F259F6">
        <w:rPr>
          <w:b/>
          <w:bCs/>
          <w:smallCaps/>
          <w:snapToGrid w:val="0"/>
          <w:sz w:val="28"/>
          <w:szCs w:val="28"/>
        </w:rPr>
        <w:t>НАЦІОНАЛЬНИЙ ТЕХНІЧНИЙ УНІВЕРСИТЕТ УКРАЇНИ</w:t>
      </w:r>
    </w:p>
    <w:p w:rsidR="00E73EBA" w:rsidRDefault="00E73EBA" w:rsidP="00B24B77">
      <w:pPr>
        <w:pStyle w:val="Header"/>
        <w:spacing w:line="288" w:lineRule="auto"/>
        <w:jc w:val="center"/>
        <w:rPr>
          <w:rFonts w:ascii="Bookman Old Style" w:hAnsi="Bookman Old Style" w:cs="Bookman Old Style"/>
          <w:b/>
          <w:bCs/>
          <w:snapToGrid w:val="0"/>
          <w:sz w:val="28"/>
          <w:szCs w:val="28"/>
        </w:rPr>
      </w:pPr>
      <w:r>
        <w:rPr>
          <w:rFonts w:ascii="Bookman Old Style" w:hAnsi="Bookman Old Style" w:cs="Bookman Old Style"/>
          <w:b/>
          <w:bCs/>
          <w:snapToGrid w:val="0"/>
          <w:sz w:val="28"/>
          <w:szCs w:val="28"/>
        </w:rPr>
        <w:t>"КИЇВСЬКИЙ ПОЛІТЕХНІЧНИЙ ІНСТИТУТ"</w:t>
      </w:r>
    </w:p>
    <w:p w:rsidR="00E73EBA" w:rsidRDefault="00E73EBA" w:rsidP="00B24B77">
      <w:pPr>
        <w:pStyle w:val="Header"/>
        <w:spacing w:line="288" w:lineRule="auto"/>
        <w:jc w:val="center"/>
        <w:rPr>
          <w:rFonts w:ascii="Bookman Old Style" w:hAnsi="Bookman Old Style" w:cs="Bookman Old Style"/>
          <w:b/>
          <w:bCs/>
          <w:snapToGrid w:val="0"/>
          <w:sz w:val="28"/>
          <w:szCs w:val="28"/>
        </w:rPr>
      </w:pPr>
    </w:p>
    <w:p w:rsidR="00E73EBA" w:rsidRPr="00F259F6" w:rsidRDefault="00E73EBA" w:rsidP="00B24B77">
      <w:pPr>
        <w:pStyle w:val="Header"/>
        <w:spacing w:line="288" w:lineRule="auto"/>
        <w:jc w:val="center"/>
        <w:rPr>
          <w:rFonts w:ascii="Bookman Old Style" w:hAnsi="Bookman Old Style" w:cs="Bookman Old Style"/>
          <w:b/>
          <w:bCs/>
          <w:snapToGrid w:val="0"/>
          <w:sz w:val="40"/>
          <w:szCs w:val="40"/>
        </w:rPr>
      </w:pPr>
      <w:r>
        <w:rPr>
          <w:rFonts w:ascii="Bookman Old Style" w:hAnsi="Bookman Old Style" w:cs="Bookman Old Style"/>
          <w:b/>
          <w:bCs/>
          <w:snapToGrid w:val="0"/>
          <w:sz w:val="40"/>
          <w:szCs w:val="40"/>
        </w:rPr>
        <w:t>НАКАЗ № 1-4</w:t>
      </w:r>
    </w:p>
    <w:p w:rsidR="00E73EBA" w:rsidRPr="00CF590F" w:rsidRDefault="00E73EBA" w:rsidP="00F259F6">
      <w:pPr>
        <w:pStyle w:val="Header"/>
        <w:tabs>
          <w:tab w:val="clear" w:pos="8306"/>
          <w:tab w:val="right" w:pos="9498"/>
        </w:tabs>
        <w:spacing w:line="288" w:lineRule="auto"/>
        <w:jc w:val="both"/>
        <w:rPr>
          <w:rFonts w:ascii="Bookman Old Style" w:hAnsi="Bookman Old Style" w:cs="Bookman Old Style"/>
          <w:i/>
          <w:iCs/>
          <w:sz w:val="17"/>
          <w:szCs w:val="17"/>
        </w:rPr>
      </w:pPr>
      <w:r>
        <w:rPr>
          <w:rFonts w:ascii="Bookman Old Style" w:hAnsi="Bookman Old Style" w:cs="Bookman Old Style"/>
          <w:i/>
          <w:iCs/>
          <w:snapToGrid w:val="0"/>
          <w:sz w:val="17"/>
          <w:szCs w:val="17"/>
        </w:rPr>
        <w:t>м. Київ</w:t>
      </w:r>
      <w:r>
        <w:rPr>
          <w:rFonts w:ascii="Bookman Old Style" w:hAnsi="Bookman Old Style" w:cs="Bookman Old Style"/>
          <w:i/>
          <w:iCs/>
          <w:snapToGrid w:val="0"/>
          <w:sz w:val="17"/>
          <w:szCs w:val="17"/>
        </w:rPr>
        <w:tab/>
      </w:r>
      <w:r>
        <w:rPr>
          <w:rFonts w:ascii="Bookman Old Style" w:hAnsi="Bookman Old Style" w:cs="Bookman Old Style"/>
          <w:i/>
          <w:iCs/>
          <w:snapToGrid w:val="0"/>
          <w:sz w:val="17"/>
          <w:szCs w:val="17"/>
        </w:rPr>
        <w:tab/>
        <w:t>« 14 » _січня__ 20</w:t>
      </w:r>
      <w:r w:rsidRPr="00FA640A">
        <w:rPr>
          <w:rFonts w:ascii="Bookman Old Style" w:hAnsi="Bookman Old Style" w:cs="Bookman Old Style"/>
          <w:i/>
          <w:iCs/>
          <w:snapToGrid w:val="0"/>
          <w:sz w:val="17"/>
          <w:szCs w:val="17"/>
        </w:rPr>
        <w:t>10</w:t>
      </w:r>
      <w:r>
        <w:rPr>
          <w:rFonts w:ascii="Bookman Old Style" w:hAnsi="Bookman Old Style" w:cs="Bookman Old Style"/>
          <w:i/>
          <w:iCs/>
          <w:snapToGrid w:val="0"/>
          <w:sz w:val="17"/>
          <w:szCs w:val="17"/>
        </w:rPr>
        <w:t xml:space="preserve"> р</w:t>
      </w:r>
    </w:p>
    <w:p w:rsidR="00E73EBA" w:rsidRPr="00135903" w:rsidRDefault="00E73EBA" w:rsidP="00B24B77">
      <w:pPr>
        <w:pStyle w:val="Header"/>
        <w:spacing w:line="360" w:lineRule="auto"/>
        <w:ind w:left="426"/>
        <w:rPr>
          <w:rFonts w:ascii="Tahoma" w:hAnsi="Tahoma" w:cs="Tahoma"/>
        </w:rPr>
      </w:pPr>
      <w:r>
        <w:rPr>
          <w:noProof/>
          <w:lang w:val="ru-RU"/>
        </w:rPr>
        <w:pict>
          <v:line id="_x0000_s1026" style="position:absolute;left:0;text-align:left;z-index:251658240" from=".9pt,2.65pt" to="497.7pt,2.65pt" o:allowincell="f" strokeweight="4.5pt">
            <v:stroke linestyle="thickThin"/>
          </v:line>
        </w:pict>
      </w:r>
    </w:p>
    <w:p w:rsidR="00E73EBA" w:rsidRPr="006C44DD" w:rsidRDefault="00E73EBA" w:rsidP="006C44DD">
      <w:pPr>
        <w:jc w:val="both"/>
        <w:rPr>
          <w:b/>
          <w:bCs/>
          <w:sz w:val="28"/>
          <w:szCs w:val="28"/>
          <w:lang w:val="uk-UA"/>
        </w:rPr>
      </w:pPr>
      <w:r w:rsidRPr="006C44DD">
        <w:rPr>
          <w:b/>
          <w:bCs/>
          <w:sz w:val="28"/>
          <w:szCs w:val="28"/>
          <w:lang w:val="uk-UA"/>
        </w:rPr>
        <w:t xml:space="preserve">Про проведення Національного етапу </w:t>
      </w:r>
      <w:r w:rsidRPr="006C44DD">
        <w:rPr>
          <w:b/>
          <w:bCs/>
          <w:sz w:val="28"/>
          <w:szCs w:val="28"/>
          <w:lang w:val="en-US"/>
        </w:rPr>
        <w:t>Intel</w:t>
      </w:r>
      <w:r w:rsidRPr="006C44DD">
        <w:rPr>
          <w:b/>
          <w:bCs/>
          <w:sz w:val="28"/>
          <w:szCs w:val="28"/>
          <w:lang w:val="uk-UA"/>
        </w:rPr>
        <w:t xml:space="preserve">-Технo Україна міжнародного конкурсу науково-технічної творчості учнів </w:t>
      </w:r>
      <w:r w:rsidRPr="006C44DD">
        <w:rPr>
          <w:b/>
          <w:bCs/>
          <w:sz w:val="28"/>
          <w:szCs w:val="28"/>
          <w:lang w:val="en-US"/>
        </w:rPr>
        <w:t>Intel</w:t>
      </w:r>
      <w:r w:rsidRPr="006C44DD">
        <w:rPr>
          <w:b/>
          <w:bCs/>
          <w:sz w:val="28"/>
          <w:szCs w:val="28"/>
          <w:lang w:val="uk-UA"/>
        </w:rPr>
        <w:t xml:space="preserve"> </w:t>
      </w:r>
      <w:r w:rsidRPr="006C44DD">
        <w:rPr>
          <w:b/>
          <w:bCs/>
          <w:sz w:val="28"/>
          <w:szCs w:val="28"/>
          <w:lang w:val="en-US"/>
        </w:rPr>
        <w:t>International</w:t>
      </w:r>
      <w:r w:rsidRPr="006C44DD">
        <w:rPr>
          <w:b/>
          <w:bCs/>
          <w:sz w:val="28"/>
          <w:szCs w:val="28"/>
          <w:lang w:val="uk-UA"/>
        </w:rPr>
        <w:t xml:space="preserve"> </w:t>
      </w:r>
      <w:r w:rsidRPr="006C44DD">
        <w:rPr>
          <w:b/>
          <w:bCs/>
          <w:sz w:val="28"/>
          <w:szCs w:val="28"/>
          <w:lang w:val="en-US"/>
        </w:rPr>
        <w:t>Science</w:t>
      </w:r>
      <w:r w:rsidRPr="006C44DD">
        <w:rPr>
          <w:b/>
          <w:bCs/>
          <w:sz w:val="28"/>
          <w:szCs w:val="28"/>
          <w:lang w:val="uk-UA"/>
        </w:rPr>
        <w:t xml:space="preserve"> </w:t>
      </w:r>
      <w:r w:rsidRPr="006C44DD">
        <w:rPr>
          <w:b/>
          <w:bCs/>
          <w:sz w:val="28"/>
          <w:szCs w:val="28"/>
          <w:lang w:val="en-US"/>
        </w:rPr>
        <w:t>and</w:t>
      </w:r>
      <w:r w:rsidRPr="006C44DD">
        <w:rPr>
          <w:b/>
          <w:bCs/>
          <w:sz w:val="28"/>
          <w:szCs w:val="28"/>
          <w:lang w:val="uk-UA"/>
        </w:rPr>
        <w:t xml:space="preserve"> </w:t>
      </w:r>
      <w:r w:rsidRPr="006C44DD">
        <w:rPr>
          <w:b/>
          <w:bCs/>
          <w:sz w:val="28"/>
          <w:szCs w:val="28"/>
          <w:lang w:val="en-US"/>
        </w:rPr>
        <w:t>Engineering</w:t>
      </w:r>
      <w:r w:rsidRPr="006C44DD">
        <w:rPr>
          <w:b/>
          <w:bCs/>
          <w:sz w:val="28"/>
          <w:szCs w:val="28"/>
          <w:lang w:val="uk-UA"/>
        </w:rPr>
        <w:t xml:space="preserve"> </w:t>
      </w:r>
      <w:r w:rsidRPr="006C44DD">
        <w:rPr>
          <w:b/>
          <w:bCs/>
          <w:sz w:val="28"/>
          <w:szCs w:val="28"/>
          <w:lang w:val="en-US"/>
        </w:rPr>
        <w:t>Fair</w:t>
      </w:r>
      <w:r w:rsidRPr="006C44DD">
        <w:rPr>
          <w:b/>
          <w:bCs/>
          <w:sz w:val="28"/>
          <w:szCs w:val="28"/>
          <w:lang w:val="uk-UA"/>
        </w:rPr>
        <w:t xml:space="preserve"> у 2010 році</w:t>
      </w:r>
    </w:p>
    <w:p w:rsidR="00E73EBA" w:rsidRPr="00B623E4" w:rsidRDefault="00E73EBA" w:rsidP="00343863">
      <w:pPr>
        <w:rPr>
          <w:sz w:val="28"/>
          <w:szCs w:val="28"/>
          <w:lang w:val="uk-UA"/>
        </w:rPr>
      </w:pPr>
    </w:p>
    <w:p w:rsidR="00E73EBA" w:rsidRPr="00B623E4" w:rsidRDefault="00E73EBA" w:rsidP="00B85F0A">
      <w:pPr>
        <w:ind w:right="-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листа МОН України від 30.11.2009 року № 1/9-824 «Про проведення Всеукраїнського конкурсу «</w:t>
      </w:r>
      <w:r>
        <w:rPr>
          <w:sz w:val="28"/>
          <w:szCs w:val="28"/>
          <w:lang w:val="en-US"/>
        </w:rPr>
        <w:t>Intel</w:t>
      </w:r>
      <w:r w:rsidRPr="00F529E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Техно Україна-2010» та з</w:t>
      </w:r>
      <w:r w:rsidRPr="00B623E4">
        <w:rPr>
          <w:sz w:val="28"/>
          <w:szCs w:val="28"/>
          <w:lang w:val="uk-UA"/>
        </w:rPr>
        <w:t xml:space="preserve"> метою </w:t>
      </w:r>
      <w:r>
        <w:rPr>
          <w:sz w:val="28"/>
          <w:szCs w:val="28"/>
          <w:lang w:val="uk-UA"/>
        </w:rPr>
        <w:t xml:space="preserve">впровадження програми «Майбутнє України» шляхом </w:t>
      </w:r>
      <w:r w:rsidRPr="00B623E4">
        <w:rPr>
          <w:sz w:val="28"/>
          <w:szCs w:val="28"/>
          <w:lang w:val="uk-UA"/>
        </w:rPr>
        <w:t>виявлення та підтримк</w:t>
      </w:r>
      <w:r>
        <w:rPr>
          <w:sz w:val="28"/>
          <w:szCs w:val="28"/>
          <w:lang w:val="uk-UA"/>
        </w:rPr>
        <w:t>и</w:t>
      </w:r>
      <w:r w:rsidRPr="00B623E4">
        <w:rPr>
          <w:sz w:val="28"/>
          <w:szCs w:val="28"/>
          <w:lang w:val="uk-UA"/>
        </w:rPr>
        <w:t xml:space="preserve"> представників обдарованої учнівської молоді, які проводять дослідження в різних</w:t>
      </w:r>
      <w:r>
        <w:rPr>
          <w:sz w:val="28"/>
          <w:szCs w:val="28"/>
          <w:lang w:val="uk-UA"/>
        </w:rPr>
        <w:t xml:space="preserve"> сферах науки й техніки; розвит</w:t>
      </w:r>
      <w:r w:rsidRPr="00B623E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</w:t>
      </w:r>
      <w:r w:rsidRPr="00B623E4">
        <w:rPr>
          <w:sz w:val="28"/>
          <w:szCs w:val="28"/>
          <w:lang w:val="uk-UA"/>
        </w:rPr>
        <w:t xml:space="preserve"> інженерної та наукової думки серед молоді; популяризаці</w:t>
      </w:r>
      <w:r>
        <w:rPr>
          <w:sz w:val="28"/>
          <w:szCs w:val="28"/>
          <w:lang w:val="uk-UA"/>
        </w:rPr>
        <w:t>ї</w:t>
      </w:r>
      <w:r w:rsidRPr="00B623E4">
        <w:rPr>
          <w:sz w:val="28"/>
          <w:szCs w:val="28"/>
          <w:lang w:val="uk-UA"/>
        </w:rPr>
        <w:t xml:space="preserve"> серед молоді науки як </w:t>
      </w:r>
      <w:r>
        <w:rPr>
          <w:sz w:val="28"/>
          <w:szCs w:val="28"/>
          <w:lang w:val="uk-UA"/>
        </w:rPr>
        <w:t>професійної сфери; популяризації</w:t>
      </w:r>
      <w:r w:rsidRPr="00B623E4">
        <w:rPr>
          <w:sz w:val="28"/>
          <w:szCs w:val="28"/>
          <w:lang w:val="uk-UA"/>
        </w:rPr>
        <w:t xml:space="preserve"> наукових та науково-технічних досліджень і розробок молодих учених </w:t>
      </w:r>
    </w:p>
    <w:p w:rsidR="00E73EBA" w:rsidRPr="00B623E4" w:rsidRDefault="00E73EBA" w:rsidP="00B85F0A">
      <w:pPr>
        <w:ind w:right="-1" w:firstLine="540"/>
        <w:jc w:val="both"/>
        <w:rPr>
          <w:sz w:val="28"/>
          <w:szCs w:val="28"/>
          <w:lang w:val="uk-UA"/>
        </w:rPr>
      </w:pPr>
    </w:p>
    <w:p w:rsidR="00E73EBA" w:rsidRPr="00B85F0A" w:rsidRDefault="00E73EBA" w:rsidP="00B85F0A">
      <w:pPr>
        <w:ind w:right="-1"/>
        <w:jc w:val="center"/>
        <w:rPr>
          <w:b/>
          <w:bCs/>
          <w:sz w:val="28"/>
          <w:szCs w:val="28"/>
          <w:lang w:val="uk-UA"/>
        </w:rPr>
      </w:pPr>
      <w:r w:rsidRPr="00B85F0A">
        <w:rPr>
          <w:b/>
          <w:bCs/>
          <w:sz w:val="28"/>
          <w:szCs w:val="28"/>
          <w:lang w:val="uk-UA"/>
        </w:rPr>
        <w:t>НАКАЗУЮ</w:t>
      </w:r>
      <w:r>
        <w:rPr>
          <w:b/>
          <w:bCs/>
          <w:sz w:val="28"/>
          <w:szCs w:val="28"/>
          <w:lang w:val="uk-UA"/>
        </w:rPr>
        <w:t>:</w:t>
      </w:r>
    </w:p>
    <w:p w:rsidR="00E73EBA" w:rsidRPr="00B623E4" w:rsidRDefault="00E73EBA" w:rsidP="00B85F0A">
      <w:pPr>
        <w:ind w:right="-1"/>
        <w:jc w:val="both"/>
        <w:rPr>
          <w:sz w:val="28"/>
          <w:szCs w:val="28"/>
          <w:lang w:val="uk-UA"/>
        </w:rPr>
      </w:pPr>
    </w:p>
    <w:p w:rsidR="00E73EBA" w:rsidRPr="00B623E4" w:rsidRDefault="00E73EBA" w:rsidP="00CF15BF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623E4">
        <w:rPr>
          <w:sz w:val="28"/>
          <w:szCs w:val="28"/>
          <w:lang w:val="uk-UA"/>
        </w:rPr>
        <w:t xml:space="preserve">Провести Національний етап </w:t>
      </w:r>
      <w:r w:rsidRPr="00B623E4">
        <w:rPr>
          <w:sz w:val="28"/>
          <w:szCs w:val="28"/>
          <w:lang w:val="en-US"/>
        </w:rPr>
        <w:t>Intel</w:t>
      </w:r>
      <w:r>
        <w:rPr>
          <w:sz w:val="28"/>
          <w:szCs w:val="28"/>
          <w:lang w:val="uk-UA"/>
        </w:rPr>
        <w:t>-Технo Україна</w:t>
      </w:r>
      <w:r w:rsidRPr="00B623E4">
        <w:rPr>
          <w:sz w:val="28"/>
          <w:szCs w:val="28"/>
          <w:lang w:val="uk-UA"/>
        </w:rPr>
        <w:t xml:space="preserve"> міжнародного конкурсу науково-технічної творчості учнів </w:t>
      </w:r>
      <w:r w:rsidRPr="00B623E4">
        <w:rPr>
          <w:sz w:val="28"/>
          <w:szCs w:val="28"/>
          <w:lang w:val="en-US"/>
        </w:rPr>
        <w:t>Intel</w:t>
      </w:r>
      <w:r w:rsidRPr="00B623E4">
        <w:rPr>
          <w:sz w:val="28"/>
          <w:szCs w:val="28"/>
          <w:lang w:val="uk-UA"/>
        </w:rPr>
        <w:t xml:space="preserve"> </w:t>
      </w:r>
      <w:r w:rsidRPr="00B623E4">
        <w:rPr>
          <w:sz w:val="28"/>
          <w:szCs w:val="28"/>
          <w:lang w:val="en-US"/>
        </w:rPr>
        <w:t>International</w:t>
      </w:r>
      <w:r w:rsidRPr="00B623E4">
        <w:rPr>
          <w:sz w:val="28"/>
          <w:szCs w:val="28"/>
          <w:lang w:val="uk-UA"/>
        </w:rPr>
        <w:t xml:space="preserve"> </w:t>
      </w:r>
      <w:r w:rsidRPr="00B623E4">
        <w:rPr>
          <w:sz w:val="28"/>
          <w:szCs w:val="28"/>
          <w:lang w:val="en-US"/>
        </w:rPr>
        <w:t>Science</w:t>
      </w:r>
      <w:r w:rsidRPr="00B623E4">
        <w:rPr>
          <w:sz w:val="28"/>
          <w:szCs w:val="28"/>
          <w:lang w:val="uk-UA"/>
        </w:rPr>
        <w:t xml:space="preserve"> </w:t>
      </w:r>
      <w:r w:rsidRPr="00B623E4">
        <w:rPr>
          <w:sz w:val="28"/>
          <w:szCs w:val="28"/>
          <w:lang w:val="en-US"/>
        </w:rPr>
        <w:t>and</w:t>
      </w:r>
      <w:r w:rsidRPr="00B623E4">
        <w:rPr>
          <w:sz w:val="28"/>
          <w:szCs w:val="28"/>
          <w:lang w:val="uk-UA"/>
        </w:rPr>
        <w:t xml:space="preserve"> </w:t>
      </w:r>
      <w:r w:rsidRPr="00B623E4">
        <w:rPr>
          <w:sz w:val="28"/>
          <w:szCs w:val="28"/>
          <w:lang w:val="en-US"/>
        </w:rPr>
        <w:t>Engineering</w:t>
      </w:r>
      <w:r w:rsidRPr="00B623E4">
        <w:rPr>
          <w:sz w:val="28"/>
          <w:szCs w:val="28"/>
          <w:lang w:val="uk-UA"/>
        </w:rPr>
        <w:t xml:space="preserve"> </w:t>
      </w:r>
      <w:r w:rsidRPr="00B623E4">
        <w:rPr>
          <w:sz w:val="28"/>
          <w:szCs w:val="28"/>
          <w:lang w:val="en-US"/>
        </w:rPr>
        <w:t>Fair</w:t>
      </w:r>
      <w:r w:rsidRPr="00B623E4">
        <w:rPr>
          <w:sz w:val="28"/>
          <w:szCs w:val="28"/>
          <w:lang w:val="uk-UA"/>
        </w:rPr>
        <w:t xml:space="preserve"> (далі Конкурс)</w:t>
      </w:r>
      <w:r>
        <w:rPr>
          <w:sz w:val="28"/>
          <w:szCs w:val="28"/>
          <w:lang w:val="uk-UA"/>
        </w:rPr>
        <w:t xml:space="preserve">: заочний тур до 27 січня, очний - </w:t>
      </w:r>
      <w:r w:rsidRPr="00B623E4">
        <w:rPr>
          <w:sz w:val="28"/>
          <w:szCs w:val="28"/>
          <w:lang w:val="uk-UA"/>
        </w:rPr>
        <w:t>з 19 по 22 лютого 2010 року</w:t>
      </w:r>
      <w:r w:rsidRPr="004B03E9">
        <w:rPr>
          <w:sz w:val="28"/>
          <w:szCs w:val="28"/>
          <w:lang w:val="uk-UA"/>
        </w:rPr>
        <w:t>.</w:t>
      </w:r>
    </w:p>
    <w:p w:rsidR="00E73EBA" w:rsidRDefault="00E73EBA" w:rsidP="00CF15BF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623E4">
        <w:rPr>
          <w:sz w:val="28"/>
          <w:szCs w:val="28"/>
          <w:lang w:val="uk-UA"/>
        </w:rPr>
        <w:t xml:space="preserve">Призначити головою організаційного комітету Конкурсу </w:t>
      </w:r>
      <w:r>
        <w:rPr>
          <w:sz w:val="28"/>
          <w:szCs w:val="28"/>
          <w:lang w:val="uk-UA"/>
        </w:rPr>
        <w:t>першого проректора НТУУ «КПІ» Якименка Ю.І.</w:t>
      </w:r>
    </w:p>
    <w:p w:rsidR="00E73EBA" w:rsidRPr="00D47F53" w:rsidRDefault="00E73EBA" w:rsidP="00D47F53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E143E">
        <w:rPr>
          <w:sz w:val="28"/>
          <w:szCs w:val="28"/>
          <w:lang w:val="uk-UA"/>
        </w:rPr>
        <w:t xml:space="preserve">Затвердити склад організаційного комітету Конкурсу (Додаток </w:t>
      </w:r>
      <w:r>
        <w:rPr>
          <w:sz w:val="28"/>
          <w:szCs w:val="28"/>
          <w:lang w:val="uk-UA"/>
        </w:rPr>
        <w:t>1</w:t>
      </w:r>
      <w:r w:rsidRPr="001E143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E73EBA" w:rsidRDefault="00E73EBA" w:rsidP="001F0957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Організацію та проведення Конкурсу покласти на Фізико</w:t>
      </w:r>
      <w:r w:rsidRPr="004B03E9">
        <w:rPr>
          <w:sz w:val="28"/>
          <w:szCs w:val="28"/>
        </w:rPr>
        <w:t>-</w:t>
      </w:r>
      <w:r w:rsidRPr="00B623E4">
        <w:rPr>
          <w:sz w:val="28"/>
          <w:szCs w:val="28"/>
          <w:lang w:val="uk-UA"/>
        </w:rPr>
        <w:t>технічн</w:t>
      </w:r>
      <w:r>
        <w:rPr>
          <w:sz w:val="28"/>
          <w:szCs w:val="28"/>
          <w:lang w:val="uk-UA"/>
        </w:rPr>
        <w:t>ий інститут</w:t>
      </w:r>
      <w:r w:rsidRPr="00B623E4">
        <w:rPr>
          <w:sz w:val="28"/>
          <w:szCs w:val="28"/>
          <w:lang w:val="uk-UA"/>
        </w:rPr>
        <w:t xml:space="preserve"> НТУУ «КПІ» (директор Новіков О.М.)</w:t>
      </w:r>
      <w:r>
        <w:rPr>
          <w:sz w:val="28"/>
          <w:szCs w:val="28"/>
          <w:lang w:val="uk-UA"/>
        </w:rPr>
        <w:t xml:space="preserve"> та організаційний комітет Конкурсу.</w:t>
      </w:r>
    </w:p>
    <w:p w:rsidR="00E73EBA" w:rsidRPr="00121BB9" w:rsidRDefault="00E73EBA" w:rsidP="00121BB9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Програму Конкурсу (Додаток 2).</w:t>
      </w:r>
    </w:p>
    <w:p w:rsidR="00E73EBA" w:rsidRDefault="00E73EBA" w:rsidP="00CF15BF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Сформувати журі Конкурсу до 10 лютого 2010 року (заступник голови організаційного комітету Новікова О.М.).</w:t>
      </w:r>
    </w:p>
    <w:p w:rsidR="00E73EBA" w:rsidRPr="00121BB9" w:rsidRDefault="00E73EBA" w:rsidP="00CF15BF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21BB9">
        <w:rPr>
          <w:sz w:val="28"/>
          <w:szCs w:val="28"/>
          <w:lang w:val="uk-UA"/>
        </w:rPr>
        <w:t>Фінансування Конкурсу здійснити за рахунок залучених спонсорських коштів</w:t>
      </w:r>
      <w:r>
        <w:rPr>
          <w:sz w:val="28"/>
          <w:szCs w:val="28"/>
          <w:lang w:val="uk-UA"/>
        </w:rPr>
        <w:t>, організаційних внесків учасників Конкурсу</w:t>
      </w:r>
      <w:r w:rsidRPr="00121BB9">
        <w:rPr>
          <w:sz w:val="28"/>
          <w:szCs w:val="28"/>
          <w:lang w:val="uk-UA"/>
        </w:rPr>
        <w:t xml:space="preserve"> та позабюджетних коштів ФТІ НТУУ «КПІ»,</w:t>
      </w:r>
      <w:r>
        <w:rPr>
          <w:sz w:val="28"/>
          <w:szCs w:val="28"/>
          <w:lang w:val="uk-UA"/>
        </w:rPr>
        <w:t xml:space="preserve"> з</w:t>
      </w:r>
      <w:r w:rsidRPr="00121BB9">
        <w:rPr>
          <w:sz w:val="28"/>
          <w:szCs w:val="28"/>
          <w:lang w:val="uk-UA"/>
        </w:rPr>
        <w:t>атвердити кошторис витрат К</w:t>
      </w:r>
      <w:r>
        <w:rPr>
          <w:sz w:val="28"/>
          <w:szCs w:val="28"/>
          <w:lang w:val="uk-UA"/>
        </w:rPr>
        <w:t>онкурсу (Додаток 3</w:t>
      </w:r>
      <w:r w:rsidRPr="00121BB9">
        <w:rPr>
          <w:sz w:val="28"/>
          <w:szCs w:val="28"/>
          <w:lang w:val="uk-UA"/>
        </w:rPr>
        <w:t>).</w:t>
      </w:r>
    </w:p>
    <w:p w:rsidR="00E73EBA" w:rsidRPr="00B623E4" w:rsidRDefault="00E73EBA" w:rsidP="00CF15BF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623E4">
        <w:rPr>
          <w:sz w:val="28"/>
          <w:szCs w:val="28"/>
          <w:lang w:val="uk-UA"/>
        </w:rPr>
        <w:t xml:space="preserve">Контроль за виконанням наказу покласти на </w:t>
      </w:r>
      <w:r>
        <w:rPr>
          <w:sz w:val="28"/>
          <w:szCs w:val="28"/>
          <w:lang w:val="uk-UA"/>
        </w:rPr>
        <w:t xml:space="preserve">першого </w:t>
      </w:r>
      <w:r w:rsidRPr="00B623E4">
        <w:rPr>
          <w:sz w:val="28"/>
          <w:szCs w:val="28"/>
          <w:lang w:val="uk-UA"/>
        </w:rPr>
        <w:t xml:space="preserve">проректора </w:t>
      </w:r>
      <w:r>
        <w:rPr>
          <w:sz w:val="28"/>
          <w:szCs w:val="28"/>
          <w:lang w:val="uk-UA"/>
        </w:rPr>
        <w:t>НТУУ «КПІ» Якименка Ю.І.</w:t>
      </w:r>
    </w:p>
    <w:p w:rsidR="00E73EBA" w:rsidRDefault="00E73EBA" w:rsidP="0029284C">
      <w:pPr>
        <w:pStyle w:val="BodyText"/>
        <w:ind w:left="-180" w:firstLine="708"/>
        <w:rPr>
          <w:sz w:val="24"/>
          <w:szCs w:val="24"/>
        </w:rPr>
      </w:pPr>
    </w:p>
    <w:p w:rsidR="00E73EBA" w:rsidRDefault="00E73EBA" w:rsidP="0029284C">
      <w:pPr>
        <w:pStyle w:val="BodyText"/>
        <w:ind w:left="-180" w:firstLine="708"/>
        <w:rPr>
          <w:sz w:val="24"/>
          <w:szCs w:val="24"/>
        </w:rPr>
      </w:pPr>
    </w:p>
    <w:p w:rsidR="00E73EBA" w:rsidRDefault="00E73EBA" w:rsidP="0029284C">
      <w:pPr>
        <w:pStyle w:val="BodyText"/>
        <w:ind w:left="-180" w:firstLine="708"/>
        <w:rPr>
          <w:sz w:val="24"/>
          <w:szCs w:val="24"/>
        </w:rPr>
      </w:pPr>
    </w:p>
    <w:p w:rsidR="00E73EBA" w:rsidRDefault="00E73EBA" w:rsidP="0029284C">
      <w:pPr>
        <w:pStyle w:val="BodyText"/>
        <w:ind w:left="-180" w:firstLine="708"/>
        <w:rPr>
          <w:sz w:val="24"/>
          <w:szCs w:val="24"/>
        </w:rPr>
      </w:pPr>
    </w:p>
    <w:p w:rsidR="00E73EBA" w:rsidRDefault="00E73EBA" w:rsidP="00767A86">
      <w:pPr>
        <w:jc w:val="both"/>
        <w:rPr>
          <w:sz w:val="28"/>
          <w:szCs w:val="28"/>
          <w:lang w:val="uk-UA"/>
        </w:rPr>
      </w:pPr>
      <w:r w:rsidRPr="004637ED">
        <w:rPr>
          <w:sz w:val="28"/>
          <w:szCs w:val="28"/>
          <w:lang w:val="uk-UA"/>
        </w:rPr>
        <w:t xml:space="preserve">Ректор НТУУ «КПІ»  </w:t>
      </w:r>
      <w:r w:rsidRPr="004637ED">
        <w:rPr>
          <w:sz w:val="28"/>
          <w:szCs w:val="28"/>
        </w:rPr>
        <w:tab/>
      </w:r>
      <w:r w:rsidRPr="004637ED">
        <w:rPr>
          <w:sz w:val="28"/>
          <w:szCs w:val="28"/>
        </w:rPr>
        <w:tab/>
      </w:r>
      <w:r w:rsidRPr="004637ED">
        <w:rPr>
          <w:sz w:val="28"/>
          <w:szCs w:val="28"/>
        </w:rPr>
        <w:tab/>
      </w:r>
      <w:r w:rsidRPr="004637ED">
        <w:rPr>
          <w:sz w:val="28"/>
          <w:szCs w:val="28"/>
        </w:rPr>
        <w:tab/>
      </w:r>
      <w:r w:rsidRPr="004637ED">
        <w:rPr>
          <w:sz w:val="28"/>
          <w:szCs w:val="28"/>
        </w:rPr>
        <w:tab/>
      </w:r>
      <w:r w:rsidRPr="004637ED">
        <w:rPr>
          <w:sz w:val="28"/>
          <w:szCs w:val="28"/>
        </w:rPr>
        <w:tab/>
      </w:r>
      <w:r>
        <w:rPr>
          <w:sz w:val="28"/>
          <w:szCs w:val="28"/>
          <w:lang w:val="uk-UA"/>
        </w:rPr>
        <w:t>М.З. Згуровський</w:t>
      </w: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73EBA" w:rsidRPr="00767A86" w:rsidRDefault="00E73EBA" w:rsidP="004637ED">
      <w:pPr>
        <w:pStyle w:val="BodyText"/>
        <w:ind w:left="4956"/>
      </w:pPr>
      <w:r w:rsidRPr="00767A86">
        <w:t>Додаток</w:t>
      </w:r>
      <w:r>
        <w:t xml:space="preserve"> 1</w:t>
      </w:r>
    </w:p>
    <w:p w:rsidR="00E73EBA" w:rsidRPr="00767A86" w:rsidRDefault="00E73EBA" w:rsidP="004637ED">
      <w:pPr>
        <w:pStyle w:val="BodyText"/>
        <w:ind w:left="4956"/>
      </w:pPr>
      <w:r>
        <w:t xml:space="preserve">до Наказу № 1-4 </w:t>
      </w:r>
    </w:p>
    <w:p w:rsidR="00E73EBA" w:rsidRPr="00767A86" w:rsidRDefault="00E73EBA" w:rsidP="004637ED">
      <w:pPr>
        <w:pStyle w:val="BodyText"/>
        <w:ind w:left="4956"/>
      </w:pPr>
      <w:r>
        <w:t>від “14“ _____01</w:t>
      </w:r>
      <w:r w:rsidRPr="00767A86">
        <w:t>_____ 20</w:t>
      </w:r>
      <w:r w:rsidRPr="00151339">
        <w:rPr>
          <w:lang w:val="ru-RU"/>
        </w:rPr>
        <w:t>10</w:t>
      </w:r>
      <w:r w:rsidRPr="00767A86">
        <w:t xml:space="preserve"> р.</w:t>
      </w:r>
    </w:p>
    <w:p w:rsidR="00E73EBA" w:rsidRPr="00767A86" w:rsidRDefault="00E73EBA" w:rsidP="004637ED">
      <w:pPr>
        <w:pStyle w:val="Footer"/>
        <w:tabs>
          <w:tab w:val="left" w:pos="708"/>
        </w:tabs>
        <w:ind w:left="4956"/>
        <w:jc w:val="right"/>
        <w:outlineLvl w:val="0"/>
        <w:rPr>
          <w:b/>
          <w:bCs/>
          <w:lang w:val="uk-UA"/>
        </w:rPr>
      </w:pPr>
    </w:p>
    <w:p w:rsidR="00E73EBA" w:rsidRPr="00767A86" w:rsidRDefault="00E73EBA" w:rsidP="004637ED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Затверджую</w:t>
      </w:r>
    </w:p>
    <w:p w:rsidR="00E73EBA" w:rsidRPr="00767A86" w:rsidRDefault="00E73EBA" w:rsidP="004637ED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Ректор НТУУ «КПІ»</w:t>
      </w:r>
    </w:p>
    <w:p w:rsidR="00E73EBA" w:rsidRPr="00767A86" w:rsidRDefault="00E73EBA" w:rsidP="004637ED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М.З. Згуровський</w:t>
      </w:r>
    </w:p>
    <w:p w:rsidR="00E73EBA" w:rsidRPr="00767A86" w:rsidRDefault="00E73EBA" w:rsidP="004637ED">
      <w:pPr>
        <w:ind w:left="4956"/>
        <w:rPr>
          <w:sz w:val="28"/>
          <w:szCs w:val="28"/>
          <w:lang w:val="uk-UA"/>
        </w:rPr>
      </w:pPr>
    </w:p>
    <w:p w:rsidR="00E73EBA" w:rsidRPr="00767A86" w:rsidRDefault="00E73EBA" w:rsidP="004637ED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___________________</w:t>
      </w:r>
    </w:p>
    <w:p w:rsidR="00E73EBA" w:rsidRPr="00767A86" w:rsidRDefault="00E73EBA" w:rsidP="004637ED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«___» __________ 20</w:t>
      </w:r>
      <w:r w:rsidRPr="006C1DDA">
        <w:rPr>
          <w:sz w:val="28"/>
          <w:szCs w:val="28"/>
        </w:rPr>
        <w:t>10</w:t>
      </w:r>
      <w:r w:rsidRPr="00767A86">
        <w:rPr>
          <w:sz w:val="28"/>
          <w:szCs w:val="28"/>
          <w:lang w:val="uk-UA"/>
        </w:rPr>
        <w:t xml:space="preserve"> р.</w:t>
      </w:r>
    </w:p>
    <w:p w:rsidR="00E73EBA" w:rsidRPr="00767A86" w:rsidRDefault="00E73EBA" w:rsidP="004637ED">
      <w:pPr>
        <w:ind w:left="4956"/>
        <w:rPr>
          <w:sz w:val="28"/>
          <w:szCs w:val="28"/>
          <w:lang w:val="uk-UA"/>
        </w:rPr>
      </w:pPr>
    </w:p>
    <w:p w:rsidR="00E73EBA" w:rsidRPr="00767A86" w:rsidRDefault="00E73EBA" w:rsidP="004637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Організаційний комітет Конкурсу</w:t>
      </w:r>
    </w:p>
    <w:p w:rsidR="00E73EBA" w:rsidRDefault="00E73EBA">
      <w:pPr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982"/>
        <w:gridCol w:w="3552"/>
        <w:gridCol w:w="2688"/>
      </w:tblGrid>
      <w:tr w:rsidR="00E73EBA">
        <w:tc>
          <w:tcPr>
            <w:tcW w:w="534" w:type="dxa"/>
          </w:tcPr>
          <w:p w:rsidR="00E73EBA" w:rsidRPr="00306D48" w:rsidRDefault="00E73EBA" w:rsidP="00306D48">
            <w:pPr>
              <w:jc w:val="center"/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982" w:type="dxa"/>
          </w:tcPr>
          <w:p w:rsidR="00E73EBA" w:rsidRPr="00306D48" w:rsidRDefault="00E73EBA" w:rsidP="00306D48">
            <w:pPr>
              <w:jc w:val="center"/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552" w:type="dxa"/>
          </w:tcPr>
          <w:p w:rsidR="00E73EBA" w:rsidRPr="00306D48" w:rsidRDefault="00E73EBA" w:rsidP="00306D48">
            <w:pPr>
              <w:jc w:val="center"/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688" w:type="dxa"/>
          </w:tcPr>
          <w:p w:rsidR="00E73EBA" w:rsidRPr="00306D48" w:rsidRDefault="00E73EBA" w:rsidP="00306D48">
            <w:pPr>
              <w:jc w:val="center"/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Напрям роботи у Конкурсі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61F58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82" w:type="dxa"/>
          </w:tcPr>
          <w:p w:rsidR="00E73EBA" w:rsidRPr="00306D48" w:rsidRDefault="00E73EBA" w:rsidP="00061F58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Якименко Юрій Іванович</w:t>
            </w:r>
          </w:p>
        </w:tc>
        <w:tc>
          <w:tcPr>
            <w:tcW w:w="3552" w:type="dxa"/>
          </w:tcPr>
          <w:p w:rsidR="00E73EBA" w:rsidRPr="00306D48" w:rsidRDefault="00E73EBA" w:rsidP="00061F58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Перший проректор НТУУ «КПІ»</w:t>
            </w:r>
          </w:p>
        </w:tc>
        <w:tc>
          <w:tcPr>
            <w:tcW w:w="2688" w:type="dxa"/>
          </w:tcPr>
          <w:p w:rsidR="00E73EBA" w:rsidRPr="00306D48" w:rsidRDefault="00E73EBA" w:rsidP="00DB1DF0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Голова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82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Нанаєва Тетяна Василівна</w:t>
            </w:r>
          </w:p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3552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 xml:space="preserve">Директор освітніх програм </w:t>
            </w:r>
            <w:r w:rsidRPr="00306D48">
              <w:rPr>
                <w:sz w:val="28"/>
                <w:szCs w:val="28"/>
                <w:lang w:val="en-US"/>
              </w:rPr>
              <w:t>Intel</w:t>
            </w:r>
            <w:r w:rsidRPr="00306D48">
              <w:rPr>
                <w:sz w:val="28"/>
                <w:szCs w:val="28"/>
              </w:rPr>
              <w:t xml:space="preserve"> </w:t>
            </w:r>
            <w:r w:rsidRPr="00306D48">
              <w:rPr>
                <w:sz w:val="28"/>
                <w:szCs w:val="28"/>
                <w:lang w:val="uk-UA"/>
              </w:rPr>
              <w:t>в Україні</w:t>
            </w:r>
          </w:p>
        </w:tc>
        <w:tc>
          <w:tcPr>
            <w:tcW w:w="2688" w:type="dxa"/>
          </w:tcPr>
          <w:p w:rsidR="00E73EBA" w:rsidRPr="00306D48" w:rsidRDefault="00E73EBA" w:rsidP="007B3D29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 xml:space="preserve">Співголова від </w:t>
            </w:r>
            <w:r w:rsidRPr="00306D48">
              <w:rPr>
                <w:sz w:val="28"/>
                <w:szCs w:val="28"/>
                <w:lang w:val="en-US"/>
              </w:rPr>
              <w:t>Intel</w:t>
            </w:r>
            <w:r w:rsidRPr="00306D48">
              <w:rPr>
                <w:sz w:val="28"/>
                <w:szCs w:val="28"/>
                <w:lang w:val="uk-UA"/>
              </w:rPr>
              <w:t xml:space="preserve"> в Україні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61F58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82" w:type="dxa"/>
          </w:tcPr>
          <w:p w:rsidR="00E73EBA" w:rsidRPr="00306D48" w:rsidRDefault="00E73EBA" w:rsidP="00061F58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Новіков Олексій Миколайович</w:t>
            </w:r>
          </w:p>
        </w:tc>
        <w:tc>
          <w:tcPr>
            <w:tcW w:w="3552" w:type="dxa"/>
          </w:tcPr>
          <w:p w:rsidR="00E73EBA" w:rsidRPr="00306D48" w:rsidRDefault="00E73EBA" w:rsidP="00061F58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Директор ФТІ НТУУ «КПІ», Директор Конкурсу</w:t>
            </w:r>
          </w:p>
        </w:tc>
        <w:tc>
          <w:tcPr>
            <w:tcW w:w="2688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Заступник голови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82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Кравченко Дмитро Григорович</w:t>
            </w:r>
          </w:p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3552" w:type="dxa"/>
          </w:tcPr>
          <w:p w:rsidR="00E73EBA" w:rsidRPr="00306D48" w:rsidRDefault="00E73EBA" w:rsidP="00562BBD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Директор Києво-печерського ліцею «Лідер» №171</w:t>
            </w:r>
          </w:p>
        </w:tc>
        <w:tc>
          <w:tcPr>
            <w:tcW w:w="2688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Заступник голови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82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Левтик Микола Миколайович</w:t>
            </w:r>
          </w:p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3552" w:type="dxa"/>
          </w:tcPr>
          <w:p w:rsidR="00E73EBA" w:rsidRPr="00306D48" w:rsidRDefault="00E73EBA" w:rsidP="00061F58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 xml:space="preserve">Директор Київського </w:t>
            </w:r>
          </w:p>
        </w:tc>
        <w:tc>
          <w:tcPr>
            <w:tcW w:w="2688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Заступник голови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8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Бабир Микола Іванович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Директор ММІ НТУУ «КПІ»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8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Байденко Поліна Валентинівна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Голова профспілкової ради студентів ФТІ НТУУ «КПІ»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82" w:type="dxa"/>
          </w:tcPr>
          <w:p w:rsidR="00E73EBA" w:rsidRPr="00306D48" w:rsidRDefault="00E73EBA" w:rsidP="00FF4961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Василенко Олексій Дмитрович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Заступник директора ФТІ НТУУ «КПІ»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82" w:type="dxa"/>
          </w:tcPr>
          <w:p w:rsidR="00E73EBA" w:rsidRPr="00306D48" w:rsidRDefault="00E73EBA" w:rsidP="00FF4961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Зайцев Дмитро Юрійович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Студент ФТІ НТУУ «КПІ»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982" w:type="dxa"/>
          </w:tcPr>
          <w:p w:rsidR="00E73EBA" w:rsidRPr="00306D48" w:rsidRDefault="00E73EBA" w:rsidP="00FF4961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Вороно Сергій Олесандрович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Завідувач кафедри прикладної фізики ФТІ НТУУ «КПІ»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982" w:type="dxa"/>
          </w:tcPr>
          <w:p w:rsidR="00E73EBA" w:rsidRPr="00306D48" w:rsidRDefault="00E73EBA" w:rsidP="000670C4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Іщенко Олександр Анатолійович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Директор Студентського містечка НТУУ «КПІ»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982" w:type="dxa"/>
          </w:tcPr>
          <w:p w:rsidR="00E73EBA" w:rsidRPr="00306D48" w:rsidRDefault="00E73EBA" w:rsidP="00F3266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Король Тамара Григорівна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Керівник клубу «Альма-Матер»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982" w:type="dxa"/>
          </w:tcPr>
          <w:p w:rsidR="00E73EBA" w:rsidRPr="00306D48" w:rsidRDefault="00E73EBA" w:rsidP="000670C4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Лазаренко Віктор Васильович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Директор центру технічних засобів навчання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982" w:type="dxa"/>
          </w:tcPr>
          <w:p w:rsidR="00E73EBA" w:rsidRPr="00306D48" w:rsidRDefault="00E73EBA" w:rsidP="00B83ABE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Литвинова Тетяна Василівна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Заступник директора ФТІ НТУУ «КПІ»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FF761D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982" w:type="dxa"/>
          </w:tcPr>
          <w:p w:rsidR="00E73EBA" w:rsidRPr="00306D48" w:rsidRDefault="00E73EBA" w:rsidP="00B83ABE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Мадатян Ваган Зармаілович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Директор АТП НТУУ «КПІ»</w:t>
            </w:r>
          </w:p>
        </w:tc>
        <w:tc>
          <w:tcPr>
            <w:tcW w:w="2688" w:type="dxa"/>
          </w:tcPr>
          <w:p w:rsidR="00E73EBA" w:rsidRPr="00306D48" w:rsidRDefault="00E73EBA" w:rsidP="00F529E7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FF761D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982" w:type="dxa"/>
          </w:tcPr>
          <w:p w:rsidR="00E73EBA" w:rsidRPr="00306D48" w:rsidRDefault="00E73EBA" w:rsidP="00B83ABE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Мачуський Євген Андрійович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Декан факультету інформаційної безпеки ФТІ НТУУ «КПІ»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F529E7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982" w:type="dxa"/>
          </w:tcPr>
          <w:p w:rsidR="00E73EBA" w:rsidRPr="00306D48" w:rsidRDefault="00E73EBA" w:rsidP="00F529E7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Мосякіна Надія Тадеївна</w:t>
            </w:r>
          </w:p>
        </w:tc>
        <w:tc>
          <w:tcPr>
            <w:tcW w:w="3552" w:type="dxa"/>
          </w:tcPr>
          <w:p w:rsidR="00E73EBA" w:rsidRPr="00306D48" w:rsidRDefault="00E73EBA" w:rsidP="00F529E7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Вчитель-методист вищої категорії СЗШ №1 м. Києва</w:t>
            </w:r>
          </w:p>
        </w:tc>
        <w:tc>
          <w:tcPr>
            <w:tcW w:w="2688" w:type="dxa"/>
          </w:tcPr>
          <w:p w:rsidR="00E73EBA" w:rsidRPr="00306D48" w:rsidRDefault="00E73EBA" w:rsidP="00F529E7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98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Писаревська Наталія Володимирівна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Директор музею НТУУ «КПІ»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98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Позняков Євген Анатолійович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Голова студенської ради ФТІ НТУУ «КПІ»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82" w:type="dxa"/>
          </w:tcPr>
          <w:p w:rsidR="00E73EBA" w:rsidRPr="00306D48" w:rsidRDefault="00E73EBA" w:rsidP="005E02F4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Пушканих Ганна Андріївна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Директор ЦСХ НТУУ «КПІ»</w:t>
            </w:r>
          </w:p>
        </w:tc>
        <w:tc>
          <w:tcPr>
            <w:tcW w:w="2688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982" w:type="dxa"/>
          </w:tcPr>
          <w:p w:rsidR="00E73EBA" w:rsidRPr="00306D48" w:rsidRDefault="00E73EBA" w:rsidP="000670C4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Руденко Валентина Андріївна</w:t>
            </w:r>
          </w:p>
        </w:tc>
        <w:tc>
          <w:tcPr>
            <w:tcW w:w="3552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Директору Центру культури і мистецтв НТУУ «КПІ»</w:t>
            </w:r>
          </w:p>
        </w:tc>
        <w:tc>
          <w:tcPr>
            <w:tcW w:w="2688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982" w:type="dxa"/>
          </w:tcPr>
          <w:p w:rsidR="00E73EBA" w:rsidRPr="00306D48" w:rsidRDefault="00E73EBA" w:rsidP="00B83ABE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Савчук Михайло Миколайович</w:t>
            </w:r>
          </w:p>
        </w:tc>
        <w:tc>
          <w:tcPr>
            <w:tcW w:w="3552" w:type="dxa"/>
          </w:tcPr>
          <w:p w:rsidR="00E73EBA" w:rsidRPr="00306D48" w:rsidRDefault="00E73EBA" w:rsidP="00BB5C88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Завідувач кафедри математичних методів захисту інформації ФТІ НТУУ «КПІ»</w:t>
            </w:r>
          </w:p>
        </w:tc>
        <w:tc>
          <w:tcPr>
            <w:tcW w:w="2688" w:type="dxa"/>
          </w:tcPr>
          <w:p w:rsidR="00E73EBA" w:rsidRPr="00306D48" w:rsidRDefault="00E73EBA" w:rsidP="00903E15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982" w:type="dxa"/>
          </w:tcPr>
          <w:p w:rsidR="00E73EBA" w:rsidRPr="00306D48" w:rsidRDefault="00E73EBA" w:rsidP="00B83ABE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Самокіш Анатолій Іванович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Заступник директора ФТІ НТУУ «КПІ»</w:t>
            </w:r>
          </w:p>
        </w:tc>
        <w:tc>
          <w:tcPr>
            <w:tcW w:w="2688" w:type="dxa"/>
          </w:tcPr>
          <w:p w:rsidR="00E73EBA" w:rsidRPr="00306D48" w:rsidRDefault="00E73EBA" w:rsidP="00903E15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982" w:type="dxa"/>
          </w:tcPr>
          <w:p w:rsidR="00E73EBA" w:rsidRPr="00306D48" w:rsidRDefault="00E73EBA" w:rsidP="00B83ABE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Суботіна Людмила Григорівна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Начальник департаменту економіки та фінансів</w:t>
            </w:r>
          </w:p>
        </w:tc>
        <w:tc>
          <w:tcPr>
            <w:tcW w:w="2688" w:type="dxa"/>
          </w:tcPr>
          <w:p w:rsidR="00E73EBA" w:rsidRPr="00306D48" w:rsidRDefault="00E73EBA" w:rsidP="00903E15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  <w:tr w:rsidR="00E73EBA">
        <w:tc>
          <w:tcPr>
            <w:tcW w:w="534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982" w:type="dxa"/>
          </w:tcPr>
          <w:p w:rsidR="00E73EBA" w:rsidRPr="00306D48" w:rsidRDefault="00E73EBA" w:rsidP="00B83ABE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Бровченко Михайло Юрійович</w:t>
            </w:r>
          </w:p>
        </w:tc>
        <w:tc>
          <w:tcPr>
            <w:tcW w:w="3552" w:type="dxa"/>
          </w:tcPr>
          <w:p w:rsidR="00E73EBA" w:rsidRPr="00306D48" w:rsidRDefault="00E73EBA" w:rsidP="000D4133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Начальник СБ НТУУ «КПІ»</w:t>
            </w:r>
          </w:p>
        </w:tc>
        <w:tc>
          <w:tcPr>
            <w:tcW w:w="2688" w:type="dxa"/>
          </w:tcPr>
          <w:p w:rsidR="00E73EBA" w:rsidRPr="00306D48" w:rsidRDefault="00E73EBA" w:rsidP="00F529E7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Член орг. комітету</w:t>
            </w:r>
          </w:p>
        </w:tc>
      </w:tr>
    </w:tbl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73EBA" w:rsidRPr="00767A86" w:rsidRDefault="00E73EBA" w:rsidP="003A2898">
      <w:pPr>
        <w:pStyle w:val="BodyText"/>
        <w:ind w:left="4956"/>
      </w:pPr>
      <w:r w:rsidRPr="00767A86">
        <w:t>Додаток</w:t>
      </w:r>
      <w:r>
        <w:t xml:space="preserve"> 3</w:t>
      </w:r>
    </w:p>
    <w:p w:rsidR="00E73EBA" w:rsidRPr="00767A86" w:rsidRDefault="00E73EBA" w:rsidP="003A2898">
      <w:pPr>
        <w:pStyle w:val="BodyText"/>
        <w:ind w:left="4956"/>
      </w:pPr>
      <w:r w:rsidRPr="00767A86">
        <w:t xml:space="preserve">до Наказу № </w:t>
      </w:r>
      <w:r>
        <w:t>1-4</w:t>
      </w:r>
    </w:p>
    <w:p w:rsidR="00E73EBA" w:rsidRPr="00767A86" w:rsidRDefault="00E73EBA" w:rsidP="003A2898">
      <w:pPr>
        <w:pStyle w:val="BodyText"/>
        <w:ind w:left="4956"/>
      </w:pPr>
      <w:r>
        <w:t>від “14“ __01___ 20</w:t>
      </w:r>
      <w:r>
        <w:rPr>
          <w:lang w:val="en-US"/>
        </w:rPr>
        <w:t>10</w:t>
      </w:r>
      <w:r w:rsidRPr="00767A86">
        <w:t xml:space="preserve"> р.</w:t>
      </w:r>
    </w:p>
    <w:p w:rsidR="00E73EBA" w:rsidRPr="00767A86" w:rsidRDefault="00E73EBA" w:rsidP="003A2898">
      <w:pPr>
        <w:pStyle w:val="Footer"/>
        <w:tabs>
          <w:tab w:val="left" w:pos="708"/>
        </w:tabs>
        <w:ind w:left="4956"/>
        <w:jc w:val="right"/>
        <w:outlineLvl w:val="0"/>
        <w:rPr>
          <w:b/>
          <w:bCs/>
          <w:lang w:val="uk-UA"/>
        </w:rPr>
      </w:pPr>
    </w:p>
    <w:p w:rsidR="00E73EBA" w:rsidRPr="00767A86" w:rsidRDefault="00E73EBA" w:rsidP="003A2898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Затверджую</w:t>
      </w:r>
    </w:p>
    <w:p w:rsidR="00E73EBA" w:rsidRPr="00767A86" w:rsidRDefault="00E73EBA" w:rsidP="003A2898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Ректор НТУУ «КПІ»</w:t>
      </w:r>
    </w:p>
    <w:p w:rsidR="00E73EBA" w:rsidRPr="00767A86" w:rsidRDefault="00E73EBA" w:rsidP="003A2898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М.З. Згуровський</w:t>
      </w:r>
    </w:p>
    <w:p w:rsidR="00E73EBA" w:rsidRPr="00767A86" w:rsidRDefault="00E73EBA" w:rsidP="003A2898">
      <w:pPr>
        <w:ind w:left="4956"/>
        <w:rPr>
          <w:sz w:val="28"/>
          <w:szCs w:val="28"/>
          <w:lang w:val="uk-UA"/>
        </w:rPr>
      </w:pPr>
    </w:p>
    <w:p w:rsidR="00E73EBA" w:rsidRPr="00767A86" w:rsidRDefault="00E73EBA" w:rsidP="003A2898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___________________</w:t>
      </w:r>
    </w:p>
    <w:p w:rsidR="00E73EBA" w:rsidRPr="00767A86" w:rsidRDefault="00E73EBA" w:rsidP="003A2898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 20</w:t>
      </w:r>
      <w:r>
        <w:rPr>
          <w:sz w:val="28"/>
          <w:szCs w:val="28"/>
          <w:lang w:val="en-US"/>
        </w:rPr>
        <w:t>10</w:t>
      </w:r>
      <w:r w:rsidRPr="00767A86">
        <w:rPr>
          <w:sz w:val="28"/>
          <w:szCs w:val="28"/>
          <w:lang w:val="uk-UA"/>
        </w:rPr>
        <w:t xml:space="preserve"> р.</w:t>
      </w:r>
    </w:p>
    <w:p w:rsidR="00E73EBA" w:rsidRPr="00767A86" w:rsidRDefault="00E73EBA" w:rsidP="003A2898">
      <w:pPr>
        <w:ind w:left="4956"/>
        <w:rPr>
          <w:sz w:val="28"/>
          <w:szCs w:val="28"/>
          <w:lang w:val="uk-UA"/>
        </w:rPr>
      </w:pPr>
    </w:p>
    <w:p w:rsidR="00E73EBA" w:rsidRPr="00767A86" w:rsidRDefault="00E73EBA" w:rsidP="003A28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 на проведення Конкурсу</w:t>
      </w:r>
    </w:p>
    <w:p w:rsidR="00E73EBA" w:rsidRDefault="00E73EBA">
      <w:pPr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804"/>
        <w:gridCol w:w="2135"/>
      </w:tblGrid>
      <w:tr w:rsidR="00E73EBA" w:rsidRPr="003A2898">
        <w:tc>
          <w:tcPr>
            <w:tcW w:w="817" w:type="dxa"/>
          </w:tcPr>
          <w:p w:rsidR="00E73EBA" w:rsidRPr="00306D48" w:rsidRDefault="00E73EB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06D48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6804" w:type="dxa"/>
          </w:tcPr>
          <w:p w:rsidR="00E73EBA" w:rsidRPr="00306D48" w:rsidRDefault="00E73EB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06D48">
              <w:rPr>
                <w:b/>
                <w:bCs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135" w:type="dxa"/>
          </w:tcPr>
          <w:p w:rsidR="00E73EBA" w:rsidRPr="00306D48" w:rsidRDefault="00E73EB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06D48">
              <w:rPr>
                <w:b/>
                <w:bCs/>
                <w:sz w:val="28"/>
                <w:szCs w:val="28"/>
                <w:lang w:val="uk-UA"/>
              </w:rPr>
              <w:t>Сума</w:t>
            </w:r>
          </w:p>
        </w:tc>
      </w:tr>
      <w:tr w:rsidR="00E73EBA">
        <w:tc>
          <w:tcPr>
            <w:tcW w:w="817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Друк інформаційних матеріалів Конкурсу (запрошень, повідомлень, програми)</w:t>
            </w:r>
          </w:p>
        </w:tc>
        <w:tc>
          <w:tcPr>
            <w:tcW w:w="2135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en-US"/>
              </w:rPr>
              <w:t>3600</w:t>
            </w:r>
            <w:r w:rsidRPr="00306D48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E73EBA">
        <w:tc>
          <w:tcPr>
            <w:tcW w:w="817" w:type="dxa"/>
          </w:tcPr>
          <w:p w:rsidR="00E73EBA" w:rsidRPr="00306D48" w:rsidRDefault="00E73EBA">
            <w:pPr>
              <w:rPr>
                <w:sz w:val="28"/>
                <w:szCs w:val="28"/>
                <w:lang w:val="en-US"/>
              </w:rPr>
            </w:pPr>
            <w:r w:rsidRPr="00306D4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04" w:type="dxa"/>
          </w:tcPr>
          <w:p w:rsidR="00E73EBA" w:rsidRPr="00306D48" w:rsidRDefault="00E73EBA" w:rsidP="00525666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 xml:space="preserve">Канцелярські товари для учасників конференції </w:t>
            </w:r>
          </w:p>
        </w:tc>
        <w:tc>
          <w:tcPr>
            <w:tcW w:w="2135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en-US"/>
              </w:rPr>
              <w:t>600</w:t>
            </w:r>
            <w:r w:rsidRPr="00306D48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E73EBA">
        <w:tc>
          <w:tcPr>
            <w:tcW w:w="817" w:type="dxa"/>
          </w:tcPr>
          <w:p w:rsidR="00E73EBA" w:rsidRPr="00306D48" w:rsidRDefault="00E73EBA">
            <w:pPr>
              <w:rPr>
                <w:sz w:val="28"/>
                <w:szCs w:val="28"/>
                <w:lang w:val="en-US"/>
              </w:rPr>
            </w:pPr>
            <w:r w:rsidRPr="00306D4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04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Розсилка інформаційних повідомлень, запрошень</w:t>
            </w:r>
          </w:p>
        </w:tc>
        <w:tc>
          <w:tcPr>
            <w:tcW w:w="2135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4000 грн.</w:t>
            </w:r>
          </w:p>
        </w:tc>
      </w:tr>
      <w:tr w:rsidR="00E73EBA" w:rsidRPr="00214252">
        <w:tc>
          <w:tcPr>
            <w:tcW w:w="817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E73EBA" w:rsidRPr="00306D48" w:rsidRDefault="00E73EB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06D48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35" w:type="dxa"/>
          </w:tcPr>
          <w:p w:rsidR="00E73EBA" w:rsidRPr="00306D48" w:rsidRDefault="00E73EBA" w:rsidP="00CC6A8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06D48">
              <w:rPr>
                <w:b/>
                <w:bCs/>
                <w:sz w:val="28"/>
                <w:szCs w:val="28"/>
                <w:lang w:val="en-US"/>
              </w:rPr>
              <w:t>8200</w:t>
            </w:r>
            <w:r w:rsidRPr="00306D48">
              <w:rPr>
                <w:b/>
                <w:bCs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E73EBA" w:rsidRDefault="00E73EBA">
      <w:pPr>
        <w:rPr>
          <w:sz w:val="28"/>
          <w:szCs w:val="28"/>
          <w:lang w:val="uk-UA"/>
        </w:rPr>
      </w:pPr>
    </w:p>
    <w:p w:rsidR="00E73EBA" w:rsidRDefault="00E73EBA">
      <w:pPr>
        <w:rPr>
          <w:sz w:val="28"/>
          <w:szCs w:val="28"/>
          <w:lang w:val="uk-UA"/>
        </w:rPr>
      </w:pPr>
    </w:p>
    <w:p w:rsidR="00E73EBA" w:rsidRDefault="00E73EBA">
      <w:pPr>
        <w:rPr>
          <w:sz w:val="28"/>
          <w:szCs w:val="28"/>
          <w:lang w:val="uk-UA"/>
        </w:rPr>
      </w:pP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можуть бути перерозподілені між статтями витрат в межах кошторису.</w:t>
      </w:r>
    </w:p>
    <w:p w:rsidR="00E73EBA" w:rsidRDefault="00E73EBA">
      <w:pPr>
        <w:rPr>
          <w:sz w:val="28"/>
          <w:szCs w:val="28"/>
          <w:lang w:val="uk-UA"/>
        </w:rPr>
      </w:pP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Узгоджено:</w:t>
      </w:r>
    </w:p>
    <w:p w:rsidR="00E73EBA" w:rsidRDefault="00E73EBA">
      <w:pPr>
        <w:rPr>
          <w:sz w:val="28"/>
          <w:szCs w:val="28"/>
          <w:lang w:val="uk-UA"/>
        </w:rPr>
      </w:pPr>
    </w:p>
    <w:p w:rsidR="00E73EBA" w:rsidRDefault="00E73EBA" w:rsidP="00204A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проректор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Ю.І. Якимнко</w:t>
      </w:r>
    </w:p>
    <w:p w:rsidR="00E73EBA" w:rsidRDefault="00E73EBA" w:rsidP="00204AC3">
      <w:pPr>
        <w:rPr>
          <w:sz w:val="28"/>
          <w:szCs w:val="28"/>
          <w:lang w:val="uk-UA"/>
        </w:rPr>
      </w:pPr>
    </w:p>
    <w:p w:rsidR="00E73EBA" w:rsidRDefault="00E73EBA" w:rsidP="00204AC3">
      <w:pPr>
        <w:rPr>
          <w:sz w:val="28"/>
          <w:szCs w:val="28"/>
          <w:lang w:val="uk-UA"/>
        </w:rPr>
      </w:pPr>
    </w:p>
    <w:p w:rsidR="00E73EBA" w:rsidRDefault="00E73EBA" w:rsidP="00204A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ФЕУ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Л.Г.Субботіна</w:t>
      </w:r>
    </w:p>
    <w:p w:rsidR="00E73EBA" w:rsidRDefault="00E73EBA" w:rsidP="00204AC3">
      <w:pPr>
        <w:rPr>
          <w:sz w:val="28"/>
          <w:szCs w:val="28"/>
          <w:lang w:val="uk-UA"/>
        </w:rPr>
      </w:pPr>
    </w:p>
    <w:p w:rsidR="00E73EBA" w:rsidRDefault="00E73EBA" w:rsidP="00204AC3">
      <w:pPr>
        <w:rPr>
          <w:sz w:val="28"/>
          <w:szCs w:val="28"/>
          <w:lang w:val="uk-UA"/>
        </w:rPr>
      </w:pPr>
    </w:p>
    <w:p w:rsidR="00E73EBA" w:rsidRDefault="00E73EBA" w:rsidP="00204A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 ФТІ НТУУ «КПІ»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Л.А.Лудіщєва</w:t>
      </w: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73EBA" w:rsidRPr="00767A86" w:rsidRDefault="00E73EBA" w:rsidP="0063194E">
      <w:pPr>
        <w:pStyle w:val="BodyText"/>
        <w:ind w:left="4956"/>
      </w:pPr>
      <w:r w:rsidRPr="00767A86">
        <w:t>Додаток</w:t>
      </w:r>
      <w:r>
        <w:t xml:space="preserve"> 2</w:t>
      </w:r>
    </w:p>
    <w:p w:rsidR="00E73EBA" w:rsidRPr="00767A86" w:rsidRDefault="00E73EBA" w:rsidP="0063194E">
      <w:pPr>
        <w:pStyle w:val="BodyText"/>
        <w:ind w:left="4956"/>
      </w:pPr>
      <w:r>
        <w:t>до Наказу № 1-4</w:t>
      </w:r>
    </w:p>
    <w:p w:rsidR="00E73EBA" w:rsidRPr="00767A86" w:rsidRDefault="00E73EBA" w:rsidP="0063194E">
      <w:pPr>
        <w:pStyle w:val="BodyText"/>
        <w:ind w:left="4956"/>
      </w:pPr>
      <w:r>
        <w:t>від “14“ __01</w:t>
      </w:r>
      <w:r w:rsidRPr="00767A86">
        <w:t>_____ 20</w:t>
      </w:r>
      <w:r>
        <w:t>10</w:t>
      </w:r>
      <w:r w:rsidRPr="00767A86">
        <w:t xml:space="preserve"> р.</w:t>
      </w:r>
    </w:p>
    <w:p w:rsidR="00E73EBA" w:rsidRPr="00767A86" w:rsidRDefault="00E73EBA" w:rsidP="0063194E">
      <w:pPr>
        <w:pStyle w:val="Footer"/>
        <w:tabs>
          <w:tab w:val="left" w:pos="708"/>
        </w:tabs>
        <w:ind w:left="4956"/>
        <w:jc w:val="right"/>
        <w:outlineLvl w:val="0"/>
        <w:rPr>
          <w:b/>
          <w:bCs/>
          <w:lang w:val="uk-UA"/>
        </w:rPr>
      </w:pPr>
    </w:p>
    <w:p w:rsidR="00E73EBA" w:rsidRPr="00767A86" w:rsidRDefault="00E73EBA" w:rsidP="0063194E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Затверджую</w:t>
      </w:r>
    </w:p>
    <w:p w:rsidR="00E73EBA" w:rsidRPr="00767A86" w:rsidRDefault="00E73EBA" w:rsidP="0063194E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Ректор НТУУ «КПІ»</w:t>
      </w:r>
    </w:p>
    <w:p w:rsidR="00E73EBA" w:rsidRPr="00767A86" w:rsidRDefault="00E73EBA" w:rsidP="0063194E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М.З. Згуровський</w:t>
      </w:r>
    </w:p>
    <w:p w:rsidR="00E73EBA" w:rsidRPr="00767A86" w:rsidRDefault="00E73EBA" w:rsidP="0063194E">
      <w:pPr>
        <w:ind w:left="4956"/>
        <w:rPr>
          <w:sz w:val="28"/>
          <w:szCs w:val="28"/>
          <w:lang w:val="uk-UA"/>
        </w:rPr>
      </w:pPr>
    </w:p>
    <w:p w:rsidR="00E73EBA" w:rsidRPr="00767A86" w:rsidRDefault="00E73EBA" w:rsidP="0063194E">
      <w:pPr>
        <w:ind w:left="4956"/>
        <w:rPr>
          <w:sz w:val="28"/>
          <w:szCs w:val="28"/>
          <w:lang w:val="uk-UA"/>
        </w:rPr>
      </w:pPr>
      <w:r w:rsidRPr="00767A86">
        <w:rPr>
          <w:sz w:val="28"/>
          <w:szCs w:val="28"/>
          <w:lang w:val="uk-UA"/>
        </w:rPr>
        <w:t>___________________</w:t>
      </w:r>
    </w:p>
    <w:p w:rsidR="00E73EBA" w:rsidRDefault="00E73EBA" w:rsidP="0063194E">
      <w:pPr>
        <w:ind w:firstLine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 2010</w:t>
      </w:r>
      <w:r w:rsidRPr="00767A86">
        <w:rPr>
          <w:sz w:val="28"/>
          <w:szCs w:val="28"/>
          <w:lang w:val="uk-UA"/>
        </w:rPr>
        <w:t xml:space="preserve"> р.</w:t>
      </w:r>
    </w:p>
    <w:p w:rsidR="00E73EBA" w:rsidRDefault="00E73EBA" w:rsidP="0063194E">
      <w:pPr>
        <w:rPr>
          <w:lang w:val="uk-UA"/>
        </w:rPr>
      </w:pPr>
    </w:p>
    <w:p w:rsidR="00E73EBA" w:rsidRDefault="00E73EBA" w:rsidP="0063194E">
      <w:pPr>
        <w:rPr>
          <w:lang w:val="uk-UA"/>
        </w:rPr>
      </w:pPr>
    </w:p>
    <w:p w:rsidR="00E73EBA" w:rsidRDefault="00E73EBA" w:rsidP="0063194E">
      <w:pPr>
        <w:rPr>
          <w:lang w:val="uk-UA"/>
        </w:rPr>
      </w:pPr>
    </w:p>
    <w:p w:rsidR="00E73EBA" w:rsidRPr="00763EC3" w:rsidRDefault="00E73EBA" w:rsidP="006319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Орієнтовна п</w:t>
      </w:r>
      <w:r w:rsidRPr="0063194E">
        <w:rPr>
          <w:sz w:val="28"/>
          <w:szCs w:val="28"/>
          <w:lang w:val="uk-UA"/>
        </w:rPr>
        <w:t>рограма проведення Конкурсу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en-US"/>
        </w:rPr>
        <w:t>Intel</w:t>
      </w:r>
      <w:r w:rsidRPr="00763EC3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Техно Україна»</w:t>
      </w:r>
    </w:p>
    <w:p w:rsidR="00E73EBA" w:rsidRDefault="00E73EBA" w:rsidP="006319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– 22 лютого 2010 року</w:t>
      </w:r>
    </w:p>
    <w:p w:rsidR="00E73EBA" w:rsidRDefault="00E73EBA" w:rsidP="0063194E">
      <w:pPr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5244"/>
        <w:gridCol w:w="2844"/>
      </w:tblGrid>
      <w:tr w:rsidR="00E73EBA" w:rsidRPr="006C44DD">
        <w:tc>
          <w:tcPr>
            <w:tcW w:w="1668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Час</w:t>
            </w:r>
          </w:p>
        </w:tc>
        <w:tc>
          <w:tcPr>
            <w:tcW w:w="5244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 xml:space="preserve">Захід та місце </w:t>
            </w:r>
            <w:r>
              <w:rPr>
                <w:lang w:val="uk-UA"/>
              </w:rPr>
              <w:t>проведення</w:t>
            </w:r>
          </w:p>
        </w:tc>
        <w:tc>
          <w:tcPr>
            <w:tcW w:w="2844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Відповідальний</w:t>
            </w:r>
          </w:p>
        </w:tc>
      </w:tr>
      <w:tr w:rsidR="00E73EBA" w:rsidRPr="0063194E">
        <w:tc>
          <w:tcPr>
            <w:tcW w:w="9756" w:type="dxa"/>
            <w:gridSpan w:val="3"/>
          </w:tcPr>
          <w:p w:rsidR="00E73EBA" w:rsidRPr="00306D48" w:rsidRDefault="00E73EBA" w:rsidP="0063194E">
            <w:pPr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19 лютого</w:t>
            </w:r>
            <w:r w:rsidRPr="00306D48">
              <w:rPr>
                <w:b/>
                <w:bCs/>
                <w:lang w:val="en-US"/>
              </w:rPr>
              <w:t xml:space="preserve"> – </w:t>
            </w:r>
            <w:r w:rsidRPr="00306D48">
              <w:rPr>
                <w:b/>
                <w:bCs/>
                <w:lang w:val="uk-UA"/>
              </w:rPr>
              <w:t>п’ятниця</w:t>
            </w:r>
          </w:p>
        </w:tc>
      </w:tr>
      <w:tr w:rsidR="00E73EBA" w:rsidRPr="006C44DD">
        <w:tc>
          <w:tcPr>
            <w:tcW w:w="1668" w:type="dxa"/>
            <w:vMerge w:val="restart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  8-00  -  13-00</w:t>
            </w:r>
          </w:p>
        </w:tc>
        <w:tc>
          <w:tcPr>
            <w:tcW w:w="5244" w:type="dxa"/>
          </w:tcPr>
          <w:p w:rsidR="00E73EBA" w:rsidRPr="00306D48" w:rsidRDefault="00E73EBA" w:rsidP="009A0270">
            <w:pPr>
              <w:rPr>
                <w:lang w:val="uk-UA"/>
              </w:rPr>
            </w:pPr>
            <w:r w:rsidRPr="00306D48">
              <w:rPr>
                <w:lang w:val="uk-UA"/>
              </w:rPr>
              <w:t>Заїзд, реєстрація учасників – 1 корпус НТУУ «КПІ», ауд. 155</w:t>
            </w:r>
          </w:p>
        </w:tc>
        <w:tc>
          <w:tcPr>
            <w:tcW w:w="28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Дмитренко М.А.,</w:t>
            </w:r>
          </w:p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Байденко П.</w:t>
            </w:r>
          </w:p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Самокіш А.І.</w:t>
            </w:r>
          </w:p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Лазаренко В.В.</w:t>
            </w:r>
          </w:p>
        </w:tc>
      </w:tr>
      <w:tr w:rsidR="00E73EBA" w:rsidRPr="0068691E">
        <w:tc>
          <w:tcPr>
            <w:tcW w:w="1668" w:type="dxa"/>
            <w:vMerge/>
          </w:tcPr>
          <w:p w:rsidR="00E73EBA" w:rsidRPr="00306D48" w:rsidRDefault="00E73EBA" w:rsidP="006668FD">
            <w:pPr>
              <w:rPr>
                <w:lang w:val="uk-UA"/>
              </w:rPr>
            </w:pPr>
          </w:p>
        </w:tc>
        <w:tc>
          <w:tcPr>
            <w:tcW w:w="5244" w:type="dxa"/>
          </w:tcPr>
          <w:p w:rsidR="00E73EBA" w:rsidRPr="00306D48" w:rsidRDefault="00E73EBA" w:rsidP="00416674">
            <w:pPr>
              <w:rPr>
                <w:lang w:val="uk-UA"/>
              </w:rPr>
            </w:pPr>
            <w:r w:rsidRPr="00306D48">
              <w:rPr>
                <w:lang w:val="uk-UA"/>
              </w:rPr>
              <w:t>Поселення іногородніх учасників – Профілакторій НТУУ «КПІ»</w:t>
            </w:r>
          </w:p>
        </w:tc>
        <w:tc>
          <w:tcPr>
            <w:tcW w:w="2844" w:type="dxa"/>
          </w:tcPr>
          <w:p w:rsidR="00E73EBA" w:rsidRPr="00306D48" w:rsidRDefault="00E73EBA" w:rsidP="005E02F4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  <w:p w:rsidR="00E73EBA" w:rsidRPr="00306D48" w:rsidRDefault="00E73EBA" w:rsidP="005E02F4">
            <w:pPr>
              <w:rPr>
                <w:lang w:val="uk-UA"/>
              </w:rPr>
            </w:pPr>
            <w:r w:rsidRPr="00306D48">
              <w:rPr>
                <w:lang w:val="uk-UA"/>
              </w:rPr>
              <w:t>Іщенко О.А.</w:t>
            </w:r>
          </w:p>
          <w:p w:rsidR="00E73EBA" w:rsidRPr="00306D48" w:rsidRDefault="00E73EBA" w:rsidP="005E02F4">
            <w:pPr>
              <w:rPr>
                <w:lang w:val="uk-UA"/>
              </w:rPr>
            </w:pPr>
            <w:r w:rsidRPr="00306D48">
              <w:rPr>
                <w:lang w:val="uk-UA"/>
              </w:rPr>
              <w:t>Василенко О.Д.</w:t>
            </w:r>
          </w:p>
        </w:tc>
      </w:tr>
      <w:tr w:rsidR="00E73EBA" w:rsidRPr="0068691E">
        <w:tc>
          <w:tcPr>
            <w:tcW w:w="1668" w:type="dxa"/>
          </w:tcPr>
          <w:p w:rsidR="00E73EBA" w:rsidRPr="00306D48" w:rsidRDefault="00E73EBA" w:rsidP="006668FD">
            <w:pPr>
              <w:rPr>
                <w:lang w:val="uk-UA"/>
              </w:rPr>
            </w:pPr>
            <w:r w:rsidRPr="00306D48">
              <w:rPr>
                <w:lang w:val="uk-UA"/>
              </w:rPr>
              <w:t>10-00  -  13-00</w:t>
            </w:r>
          </w:p>
        </w:tc>
        <w:tc>
          <w:tcPr>
            <w:tcW w:w="5244" w:type="dxa"/>
          </w:tcPr>
          <w:p w:rsidR="00E73EBA" w:rsidRPr="00306D48" w:rsidRDefault="00E73EBA" w:rsidP="00416674">
            <w:pPr>
              <w:rPr>
                <w:lang w:val="uk-UA"/>
              </w:rPr>
            </w:pPr>
            <w:r w:rsidRPr="00306D48">
              <w:rPr>
                <w:lang w:val="uk-UA"/>
              </w:rPr>
              <w:t>Виставлення стендів – хол, 3 поверх 1 корпусу НТУУ «КПІ»</w:t>
            </w:r>
          </w:p>
        </w:tc>
        <w:tc>
          <w:tcPr>
            <w:tcW w:w="2844" w:type="dxa"/>
          </w:tcPr>
          <w:p w:rsidR="00E73EBA" w:rsidRPr="00306D48" w:rsidRDefault="00E73EBA" w:rsidP="00416674">
            <w:pPr>
              <w:rPr>
                <w:lang w:val="uk-UA"/>
              </w:rPr>
            </w:pPr>
            <w:r w:rsidRPr="00306D48">
              <w:rPr>
                <w:lang w:val="uk-UA"/>
              </w:rPr>
              <w:t>Байденко П.</w:t>
            </w:r>
          </w:p>
          <w:p w:rsidR="00E73EBA" w:rsidRPr="00306D48" w:rsidRDefault="00E73EBA" w:rsidP="00416674">
            <w:pPr>
              <w:rPr>
                <w:lang w:val="uk-UA"/>
              </w:rPr>
            </w:pPr>
            <w:r w:rsidRPr="00306D48">
              <w:rPr>
                <w:lang w:val="uk-UA"/>
              </w:rPr>
              <w:t>Дмитренко М.А.</w:t>
            </w:r>
          </w:p>
          <w:p w:rsidR="00E73EBA" w:rsidRPr="00306D48" w:rsidRDefault="00E73EBA" w:rsidP="00416674">
            <w:pPr>
              <w:rPr>
                <w:lang w:val="uk-UA"/>
              </w:rPr>
            </w:pPr>
            <w:r w:rsidRPr="00306D48">
              <w:rPr>
                <w:lang w:val="uk-UA"/>
              </w:rPr>
              <w:t>Самокіш А.І.</w:t>
            </w:r>
          </w:p>
        </w:tc>
      </w:tr>
      <w:tr w:rsidR="00E73EBA" w:rsidRPr="00091A5C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12-00  -  13-00</w:t>
            </w:r>
          </w:p>
        </w:tc>
        <w:tc>
          <w:tcPr>
            <w:tcW w:w="5244" w:type="dxa"/>
          </w:tcPr>
          <w:p w:rsidR="00E73EBA" w:rsidRPr="00306D48" w:rsidRDefault="00E73EBA" w:rsidP="00C04B07">
            <w:pPr>
              <w:rPr>
                <w:lang w:val="uk-UA"/>
              </w:rPr>
            </w:pPr>
            <w:r w:rsidRPr="00306D48">
              <w:rPr>
                <w:lang w:val="uk-UA"/>
              </w:rPr>
              <w:t>Обід учасників – їдальня НТУУ «КПІ»</w:t>
            </w:r>
          </w:p>
        </w:tc>
        <w:tc>
          <w:tcPr>
            <w:tcW w:w="2844" w:type="dxa"/>
          </w:tcPr>
          <w:p w:rsidR="00E73EBA" w:rsidRPr="00306D48" w:rsidRDefault="00E73EBA" w:rsidP="00C04B07">
            <w:pPr>
              <w:rPr>
                <w:lang w:val="uk-UA"/>
              </w:rPr>
            </w:pPr>
            <w:r w:rsidRPr="00306D48">
              <w:rPr>
                <w:lang w:val="uk-UA"/>
              </w:rPr>
              <w:t>Пушкарних Г.А.</w:t>
            </w:r>
          </w:p>
          <w:p w:rsidR="00E73EBA" w:rsidRPr="00306D48" w:rsidRDefault="00E73EBA" w:rsidP="00C04B07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0D4133">
        <w:tc>
          <w:tcPr>
            <w:tcW w:w="1668" w:type="dxa"/>
          </w:tcPr>
          <w:p w:rsidR="00E73EBA" w:rsidRPr="00306D48" w:rsidRDefault="00E73EBA" w:rsidP="00446116">
            <w:pPr>
              <w:rPr>
                <w:lang w:val="uk-UA"/>
              </w:rPr>
            </w:pPr>
            <w:r w:rsidRPr="00306D48">
              <w:rPr>
                <w:lang w:val="uk-UA"/>
              </w:rPr>
              <w:t>13-00  -  15-15</w:t>
            </w:r>
          </w:p>
        </w:tc>
        <w:tc>
          <w:tcPr>
            <w:tcW w:w="52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Відкрита виставка робіт учасників (студенти та співробітники НТУУ «КПІ»,  школярі м. Києва, гості, преса) – хол, 3 поверх 1 корпусу НТУУ «КПІ»</w:t>
            </w:r>
          </w:p>
        </w:tc>
        <w:tc>
          <w:tcPr>
            <w:tcW w:w="28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Новіков О.М.</w:t>
            </w:r>
          </w:p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Тетерятник В.Д.</w:t>
            </w:r>
          </w:p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Литвинова Т.В.</w:t>
            </w:r>
          </w:p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Бобир М.І.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446116">
            <w:pPr>
              <w:rPr>
                <w:lang w:val="uk-UA"/>
              </w:rPr>
            </w:pPr>
            <w:r w:rsidRPr="00306D48">
              <w:rPr>
                <w:lang w:val="uk-UA"/>
              </w:rPr>
              <w:t>13-00  -  15-15</w:t>
            </w:r>
          </w:p>
        </w:tc>
        <w:tc>
          <w:tcPr>
            <w:tcW w:w="52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Відвідування музею та виставки наукових досягнень співробітників НТУУ «КПІ» гостями Конкурсу</w:t>
            </w:r>
          </w:p>
        </w:tc>
        <w:tc>
          <w:tcPr>
            <w:tcW w:w="28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Писаревська Н.В.</w:t>
            </w:r>
          </w:p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Воронов С.А</w:t>
            </w:r>
          </w:p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Байденко П.</w:t>
            </w:r>
          </w:p>
        </w:tc>
      </w:tr>
      <w:tr w:rsidR="00E73EBA" w:rsidRPr="00763EC3">
        <w:tc>
          <w:tcPr>
            <w:tcW w:w="1668" w:type="dxa"/>
          </w:tcPr>
          <w:p w:rsidR="00E73EBA" w:rsidRPr="00306D48" w:rsidRDefault="00E73EBA" w:rsidP="00855835">
            <w:pPr>
              <w:rPr>
                <w:lang w:val="uk-UA"/>
              </w:rPr>
            </w:pPr>
            <w:r w:rsidRPr="00306D48">
              <w:rPr>
                <w:lang w:val="uk-UA"/>
              </w:rPr>
              <w:t>15-30  -  17-45</w:t>
            </w:r>
          </w:p>
        </w:tc>
        <w:tc>
          <w:tcPr>
            <w:tcW w:w="5244" w:type="dxa"/>
          </w:tcPr>
          <w:p w:rsidR="00E73EBA" w:rsidRPr="00306D48" w:rsidRDefault="00E73EBA" w:rsidP="00122553">
            <w:pPr>
              <w:rPr>
                <w:lang w:val="uk-UA"/>
              </w:rPr>
            </w:pPr>
            <w:r w:rsidRPr="00306D48">
              <w:rPr>
                <w:lang w:val="uk-UA"/>
              </w:rPr>
              <w:t>Відкриття – Зал засідань Вченої ради НТУУ «КПІ» - 1 корпус</w:t>
            </w:r>
          </w:p>
        </w:tc>
        <w:tc>
          <w:tcPr>
            <w:tcW w:w="2844" w:type="dxa"/>
          </w:tcPr>
          <w:p w:rsidR="00E73EBA" w:rsidRPr="00306D48" w:rsidRDefault="00E73EBA" w:rsidP="00AD3F31">
            <w:pPr>
              <w:rPr>
                <w:lang w:val="uk-UA"/>
              </w:rPr>
            </w:pPr>
            <w:r w:rsidRPr="00306D48">
              <w:rPr>
                <w:lang w:val="uk-UA"/>
              </w:rPr>
              <w:t>Лазаренко В.В.</w:t>
            </w:r>
          </w:p>
          <w:p w:rsidR="00E73EBA" w:rsidRPr="00306D48" w:rsidRDefault="00E73EBA" w:rsidP="00AD3F31">
            <w:pPr>
              <w:rPr>
                <w:lang w:val="uk-UA"/>
              </w:rPr>
            </w:pPr>
            <w:r w:rsidRPr="00306D48">
              <w:rPr>
                <w:lang w:val="uk-UA"/>
              </w:rPr>
              <w:t>Новіков О.М.</w:t>
            </w:r>
          </w:p>
          <w:p w:rsidR="00E73EBA" w:rsidRPr="00306D48" w:rsidRDefault="00E73EBA" w:rsidP="00AD3F31">
            <w:pPr>
              <w:rPr>
                <w:lang w:val="uk-UA"/>
              </w:rPr>
            </w:pPr>
            <w:r w:rsidRPr="00306D48">
              <w:rPr>
                <w:lang w:val="uk-UA"/>
              </w:rPr>
              <w:t>Дмитренко М.А.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18-00  -  19-00</w:t>
            </w:r>
          </w:p>
        </w:tc>
        <w:tc>
          <w:tcPr>
            <w:tcW w:w="5244" w:type="dxa"/>
          </w:tcPr>
          <w:p w:rsidR="00E73EBA" w:rsidRPr="00306D48" w:rsidRDefault="00E73EBA" w:rsidP="00122553">
            <w:pPr>
              <w:rPr>
                <w:lang w:val="uk-UA"/>
              </w:rPr>
            </w:pPr>
            <w:r w:rsidRPr="00306D48">
              <w:rPr>
                <w:lang w:val="uk-UA"/>
              </w:rPr>
              <w:t>Вечеря – їдальня НТУУ «КПІ»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Пушкарних Г.А.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19-00  -  23-00</w:t>
            </w:r>
          </w:p>
        </w:tc>
        <w:tc>
          <w:tcPr>
            <w:tcW w:w="5244" w:type="dxa"/>
          </w:tcPr>
          <w:p w:rsidR="00E73EBA" w:rsidRPr="00306D48" w:rsidRDefault="00E73EBA" w:rsidP="00716053">
            <w:pPr>
              <w:rPr>
                <w:lang w:val="uk-UA"/>
              </w:rPr>
            </w:pPr>
            <w:r w:rsidRPr="00306D48">
              <w:rPr>
                <w:lang w:val="uk-UA"/>
              </w:rPr>
              <w:t>Майстер-клас – мала зала Центру культури та мистецтв НТУУ «КПІ»</w:t>
            </w:r>
          </w:p>
          <w:p w:rsidR="00E73EBA" w:rsidRPr="00306D48" w:rsidRDefault="00E73EBA" w:rsidP="00716053">
            <w:pPr>
              <w:rPr>
                <w:lang w:val="uk-UA"/>
              </w:rPr>
            </w:pPr>
            <w:r w:rsidRPr="00306D48">
              <w:rPr>
                <w:lang w:val="uk-UA"/>
              </w:rPr>
              <w:t>Вечір знайомств</w:t>
            </w:r>
          </w:p>
        </w:tc>
        <w:tc>
          <w:tcPr>
            <w:tcW w:w="2844" w:type="dxa"/>
          </w:tcPr>
          <w:p w:rsidR="00E73EBA" w:rsidRPr="00306D48" w:rsidRDefault="00E73EBA" w:rsidP="00716053">
            <w:pPr>
              <w:rPr>
                <w:lang w:val="uk-UA"/>
              </w:rPr>
            </w:pPr>
            <w:r w:rsidRPr="00306D48">
              <w:rPr>
                <w:lang w:val="uk-UA"/>
              </w:rPr>
              <w:t>Дмитренко М.А.</w:t>
            </w:r>
          </w:p>
          <w:p w:rsidR="00E73EBA" w:rsidRPr="00306D48" w:rsidRDefault="00E73EBA" w:rsidP="00716053">
            <w:pPr>
              <w:rPr>
                <w:lang w:val="uk-UA"/>
              </w:rPr>
            </w:pPr>
            <w:r w:rsidRPr="00306D48">
              <w:rPr>
                <w:lang w:val="uk-UA"/>
              </w:rPr>
              <w:t>Масякіна Н.Т.</w:t>
            </w:r>
          </w:p>
          <w:p w:rsidR="00E73EBA" w:rsidRPr="00306D48" w:rsidRDefault="00E73EBA" w:rsidP="00716053">
            <w:pPr>
              <w:rPr>
                <w:lang w:val="uk-UA"/>
              </w:rPr>
            </w:pPr>
            <w:r w:rsidRPr="00306D48">
              <w:rPr>
                <w:lang w:val="uk-UA"/>
              </w:rPr>
              <w:t>Зайцев Д.</w:t>
            </w:r>
          </w:p>
          <w:p w:rsidR="00E73EBA" w:rsidRPr="00306D48" w:rsidRDefault="00E73EBA" w:rsidP="00716053">
            <w:pPr>
              <w:rPr>
                <w:lang w:val="uk-UA"/>
              </w:rPr>
            </w:pPr>
            <w:r w:rsidRPr="00306D48">
              <w:rPr>
                <w:lang w:val="uk-UA"/>
              </w:rPr>
              <w:t>Руденко В.А.</w:t>
            </w:r>
          </w:p>
          <w:p w:rsidR="00E73EBA" w:rsidRPr="00306D48" w:rsidRDefault="00E73EBA" w:rsidP="00716053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9756" w:type="dxa"/>
            <w:gridSpan w:val="3"/>
          </w:tcPr>
          <w:p w:rsidR="00E73EBA" w:rsidRPr="00306D48" w:rsidRDefault="00E73EBA" w:rsidP="0063194E">
            <w:pPr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20 лютого – субота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  8-00  -    9-00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Сніданок – їдальня НТУУ «КПІ»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Пушкарних Г.А.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10-00  -  13-00</w:t>
            </w:r>
          </w:p>
        </w:tc>
        <w:tc>
          <w:tcPr>
            <w:tcW w:w="5244" w:type="dxa"/>
          </w:tcPr>
          <w:p w:rsidR="00E73EBA" w:rsidRPr="00306D48" w:rsidRDefault="00E73EBA" w:rsidP="00964BEF">
            <w:pPr>
              <w:rPr>
                <w:lang w:val="uk-UA"/>
              </w:rPr>
            </w:pPr>
            <w:r w:rsidRPr="00306D48">
              <w:rPr>
                <w:lang w:val="uk-UA"/>
              </w:rPr>
              <w:t>Захист робіт учасниками: інтерв’ю з членами журі – хол, 3 поверх 1 корпусу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Новіков О.М.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Тетерятник В.Д.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Литвинова Т.В.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Бобир М.І.</w:t>
            </w:r>
          </w:p>
        </w:tc>
      </w:tr>
      <w:tr w:rsidR="00E73EBA" w:rsidRPr="00C04B07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13-00  -  14-00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Обід учасників – їдальня НТУУ «КПІ»</w:t>
            </w:r>
          </w:p>
          <w:p w:rsidR="00E73EBA" w:rsidRPr="00306D48" w:rsidRDefault="00E73EBA" w:rsidP="00C04B07">
            <w:pPr>
              <w:rPr>
                <w:lang w:val="uk-UA"/>
              </w:rPr>
            </w:pPr>
            <w:r w:rsidRPr="00306D48">
              <w:rPr>
                <w:lang w:val="uk-UA"/>
              </w:rPr>
              <w:t>Обід членів журі – їдальня, викладацький зал 1 корпусу НТУУ «КПІ»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Пушкарних Г.А.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14-30  -  17-30</w:t>
            </w:r>
          </w:p>
        </w:tc>
        <w:tc>
          <w:tcPr>
            <w:tcW w:w="5244" w:type="dxa"/>
          </w:tcPr>
          <w:p w:rsidR="00E73EBA" w:rsidRPr="00306D48" w:rsidRDefault="00E73EBA" w:rsidP="00903E15">
            <w:pPr>
              <w:rPr>
                <w:lang w:val="uk-UA"/>
              </w:rPr>
            </w:pPr>
            <w:r w:rsidRPr="00306D48">
              <w:rPr>
                <w:lang w:val="uk-UA"/>
              </w:rPr>
              <w:t>Захист робіт учасниками: інтерв’ю з членами журі – хол, 3 поверх 1 корпусу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Новіков О.М.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Тетерятник В.Д.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Литвинова Т.В.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Бобир М.І.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18-00  -  19-00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Вечеря – їдальня НТУУ «КПІ»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Пушкарних Г.А.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19-30  -  22-00</w:t>
            </w:r>
          </w:p>
        </w:tc>
        <w:tc>
          <w:tcPr>
            <w:tcW w:w="5244" w:type="dxa"/>
          </w:tcPr>
          <w:p w:rsidR="00E73EBA" w:rsidRPr="00306D48" w:rsidRDefault="00E73EBA" w:rsidP="007661B1">
            <w:pPr>
              <w:rPr>
                <w:lang w:val="uk-UA"/>
              </w:rPr>
            </w:pPr>
            <w:r w:rsidRPr="00306D48">
              <w:rPr>
                <w:lang w:val="uk-UA"/>
              </w:rPr>
              <w:t>Спортивно-розважальна програма</w:t>
            </w:r>
          </w:p>
        </w:tc>
        <w:tc>
          <w:tcPr>
            <w:tcW w:w="28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Дмитренко М.А.</w:t>
            </w:r>
          </w:p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Байденко П.</w:t>
            </w:r>
          </w:p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6912" w:type="dxa"/>
            <w:gridSpan w:val="2"/>
          </w:tcPr>
          <w:p w:rsidR="00E73EBA" w:rsidRPr="00306D48" w:rsidRDefault="00E73EBA" w:rsidP="0063194E">
            <w:pPr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21 лютого – неділя</w:t>
            </w:r>
          </w:p>
        </w:tc>
        <w:tc>
          <w:tcPr>
            <w:tcW w:w="2844" w:type="dxa"/>
          </w:tcPr>
          <w:p w:rsidR="00E73EBA" w:rsidRPr="00306D48" w:rsidRDefault="00E73EBA" w:rsidP="0063194E">
            <w:pPr>
              <w:rPr>
                <w:b/>
                <w:bCs/>
                <w:lang w:val="uk-UA"/>
              </w:rPr>
            </w:pP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  8-00  -    9-00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Сніданок – їдальня НТУУ «КПІ»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Пушкарних Г.А.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11-00  -  13-00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Нарада членів журі 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Новіков О.М.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Литвинова Т.В.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Бобир М.І.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  9-00  -  13-00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Оглядова екскурсія по Києву для учасників</w:t>
            </w:r>
          </w:p>
        </w:tc>
        <w:tc>
          <w:tcPr>
            <w:tcW w:w="28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Дмитренко М.А.</w:t>
            </w:r>
          </w:p>
        </w:tc>
      </w:tr>
      <w:tr w:rsidR="00E73EBA" w:rsidRPr="00091A5C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13-00  -  14-00</w:t>
            </w:r>
          </w:p>
        </w:tc>
        <w:tc>
          <w:tcPr>
            <w:tcW w:w="5244" w:type="dxa"/>
          </w:tcPr>
          <w:p w:rsidR="00E73EBA" w:rsidRPr="00306D48" w:rsidRDefault="00E73EBA" w:rsidP="00CA4C5D">
            <w:pPr>
              <w:rPr>
                <w:lang w:val="uk-UA"/>
              </w:rPr>
            </w:pPr>
            <w:r w:rsidRPr="00306D48">
              <w:rPr>
                <w:lang w:val="uk-UA"/>
              </w:rPr>
              <w:t>Обід учасників – їдальня НТУУ «КПІ»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Пушкарних Г.А.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13-00  -  …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Засідання членів журі - Альма-Матер</w:t>
            </w:r>
          </w:p>
        </w:tc>
        <w:tc>
          <w:tcPr>
            <w:tcW w:w="28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Король Т.Г.</w:t>
            </w:r>
          </w:p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Новіков О.М.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89098A">
            <w:pPr>
              <w:rPr>
                <w:lang w:val="uk-UA"/>
              </w:rPr>
            </w:pPr>
            <w:r w:rsidRPr="00306D48">
              <w:rPr>
                <w:lang w:val="uk-UA"/>
              </w:rPr>
              <w:t>14-00  -  17-30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Екскурсія для учасників в політехнічний музей</w:t>
            </w:r>
          </w:p>
        </w:tc>
        <w:tc>
          <w:tcPr>
            <w:tcW w:w="2844" w:type="dxa"/>
          </w:tcPr>
          <w:p w:rsidR="00E73EBA" w:rsidRPr="00306D48" w:rsidRDefault="00E73EBA" w:rsidP="00217BFD">
            <w:pPr>
              <w:rPr>
                <w:lang w:val="uk-UA"/>
              </w:rPr>
            </w:pPr>
            <w:r w:rsidRPr="00306D48">
              <w:rPr>
                <w:lang w:val="uk-UA"/>
              </w:rPr>
              <w:t>Писаревська Н.В.</w:t>
            </w:r>
          </w:p>
          <w:p w:rsidR="00E73EBA" w:rsidRPr="00306D48" w:rsidRDefault="00E73EBA" w:rsidP="00217BFD">
            <w:pPr>
              <w:rPr>
                <w:lang w:val="uk-UA"/>
              </w:rPr>
            </w:pPr>
            <w:r w:rsidRPr="00306D48">
              <w:rPr>
                <w:lang w:val="uk-UA"/>
              </w:rPr>
              <w:t>Воронов С.А</w:t>
            </w:r>
          </w:p>
          <w:p w:rsidR="00E73EBA" w:rsidRPr="00306D48" w:rsidRDefault="00E73EBA" w:rsidP="00217BFD">
            <w:pPr>
              <w:rPr>
                <w:lang w:val="uk-UA"/>
              </w:rPr>
            </w:pPr>
            <w:r w:rsidRPr="00306D48">
              <w:rPr>
                <w:lang w:val="uk-UA"/>
              </w:rPr>
              <w:t>Байденко П.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18-00  -  19-00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Вечеря – їдальня НТУУ «КПІ»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Пушкарних Г.А.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19-00  -  22-00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Спортивно-розважальна програма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Дмитренко М.А.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Байденко П.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6912" w:type="dxa"/>
            <w:gridSpan w:val="2"/>
          </w:tcPr>
          <w:p w:rsidR="00E73EBA" w:rsidRPr="00306D48" w:rsidRDefault="00E73EBA" w:rsidP="0063194E">
            <w:pPr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 xml:space="preserve">22 лютого </w:t>
            </w:r>
            <w:r>
              <w:rPr>
                <w:b/>
                <w:bCs/>
                <w:lang w:val="uk-UA"/>
              </w:rPr>
              <w:t>–</w:t>
            </w:r>
            <w:r w:rsidRPr="00306D48">
              <w:rPr>
                <w:b/>
                <w:bCs/>
                <w:lang w:val="uk-UA"/>
              </w:rPr>
              <w:t xml:space="preserve"> понеділок</w:t>
            </w:r>
          </w:p>
        </w:tc>
        <w:tc>
          <w:tcPr>
            <w:tcW w:w="2844" w:type="dxa"/>
          </w:tcPr>
          <w:p w:rsidR="00E73EBA" w:rsidRPr="00306D48" w:rsidRDefault="00E73EBA" w:rsidP="0063194E">
            <w:pPr>
              <w:rPr>
                <w:b/>
                <w:bCs/>
                <w:lang w:val="uk-UA"/>
              </w:rPr>
            </w:pP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  8-00  -    9-00</w:t>
            </w:r>
          </w:p>
        </w:tc>
        <w:tc>
          <w:tcPr>
            <w:tcW w:w="5244" w:type="dxa"/>
          </w:tcPr>
          <w:p w:rsidR="00E73EBA" w:rsidRPr="00306D48" w:rsidRDefault="00E73EBA" w:rsidP="00C04B07">
            <w:pPr>
              <w:rPr>
                <w:lang w:val="uk-UA"/>
              </w:rPr>
            </w:pPr>
            <w:r w:rsidRPr="00306D48">
              <w:rPr>
                <w:lang w:val="uk-UA"/>
              </w:rPr>
              <w:t>Сніданок – їдальня НТУУ «КПІ»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Пушкарних Г.А.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10-00  -  13-00</w:t>
            </w:r>
          </w:p>
        </w:tc>
        <w:tc>
          <w:tcPr>
            <w:tcW w:w="5244" w:type="dxa"/>
          </w:tcPr>
          <w:p w:rsidR="00E73EBA" w:rsidRPr="00306D48" w:rsidRDefault="00E73EBA" w:rsidP="00122553">
            <w:pPr>
              <w:rPr>
                <w:lang w:val="uk-UA"/>
              </w:rPr>
            </w:pPr>
            <w:r w:rsidRPr="00306D48">
              <w:rPr>
                <w:lang w:val="uk-UA"/>
              </w:rPr>
              <w:t>Закриття – Зал засідань Вченої ради НТУУ «КПІ» - 1 корпус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Лазаренко В.В.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Новіков О.М.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Дмитренко М.А.</w:t>
            </w:r>
          </w:p>
        </w:tc>
      </w:tr>
      <w:tr w:rsidR="00E73EBA" w:rsidRPr="00091A5C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13-00  -  14-00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Обід учасників – їдальня НТУУ «КПІ»</w:t>
            </w:r>
          </w:p>
        </w:tc>
        <w:tc>
          <w:tcPr>
            <w:tcW w:w="2844" w:type="dxa"/>
          </w:tcPr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Пушкарних Г.А.</w:t>
            </w:r>
          </w:p>
          <w:p w:rsidR="00E73EBA" w:rsidRPr="00306D48" w:rsidRDefault="00E73EBA" w:rsidP="000D4133">
            <w:pPr>
              <w:rPr>
                <w:lang w:val="uk-UA"/>
              </w:rPr>
            </w:pPr>
            <w:r w:rsidRPr="00306D48">
              <w:rPr>
                <w:lang w:val="uk-UA"/>
              </w:rPr>
              <w:t>Позняков Є.</w:t>
            </w:r>
          </w:p>
        </w:tc>
      </w:tr>
      <w:tr w:rsidR="00E73EBA" w:rsidRPr="0063194E">
        <w:tc>
          <w:tcPr>
            <w:tcW w:w="1668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14-00  -  …</w:t>
            </w:r>
          </w:p>
        </w:tc>
        <w:tc>
          <w:tcPr>
            <w:tcW w:w="5244" w:type="dxa"/>
          </w:tcPr>
          <w:p w:rsidR="00E73EBA" w:rsidRPr="00306D48" w:rsidRDefault="00E73EBA" w:rsidP="0063194E">
            <w:pPr>
              <w:rPr>
                <w:lang w:val="uk-UA"/>
              </w:rPr>
            </w:pPr>
            <w:r w:rsidRPr="00306D48">
              <w:rPr>
                <w:lang w:val="uk-UA"/>
              </w:rPr>
              <w:t>Роз’їзд учасників</w:t>
            </w:r>
          </w:p>
        </w:tc>
        <w:tc>
          <w:tcPr>
            <w:tcW w:w="2844" w:type="dxa"/>
          </w:tcPr>
          <w:p w:rsidR="00E73EBA" w:rsidRPr="00306D48" w:rsidRDefault="00E73EBA" w:rsidP="0063194E">
            <w:pPr>
              <w:rPr>
                <w:lang w:val="uk-UA"/>
              </w:rPr>
            </w:pPr>
          </w:p>
        </w:tc>
      </w:tr>
    </w:tbl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Харчування – Самокіш А.І., Позняков Є.</w:t>
      </w:r>
    </w:p>
    <w:p w:rsidR="00E73EBA" w:rsidRDefault="00E73EBA">
      <w:pPr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103"/>
        <w:gridCol w:w="1703"/>
        <w:gridCol w:w="1986"/>
        <w:gridCol w:w="1986"/>
        <w:gridCol w:w="3973"/>
      </w:tblGrid>
      <w:tr w:rsidR="00E73EBA">
        <w:tc>
          <w:tcPr>
            <w:tcW w:w="1807" w:type="dxa"/>
            <w:gridSpan w:val="3"/>
          </w:tcPr>
          <w:p w:rsidR="00E73EBA" w:rsidRPr="00306D48" w:rsidRDefault="00E73EBA">
            <w:pPr>
              <w:rPr>
                <w:b/>
                <w:bCs/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Час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3975" w:type="dxa"/>
          </w:tcPr>
          <w:p w:rsidR="00E73EBA" w:rsidRPr="00306D48" w:rsidRDefault="00E73EBA">
            <w:pPr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Місце</w:t>
            </w:r>
          </w:p>
        </w:tc>
      </w:tr>
      <w:tr w:rsidR="00E73EBA">
        <w:tc>
          <w:tcPr>
            <w:tcW w:w="9756" w:type="dxa"/>
            <w:gridSpan w:val="6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b/>
                <w:bCs/>
                <w:lang w:val="uk-UA"/>
              </w:rPr>
              <w:t>19 лютого</w:t>
            </w:r>
          </w:p>
        </w:tc>
      </w:tr>
      <w:tr w:rsidR="00E73EBA">
        <w:tc>
          <w:tcPr>
            <w:tcW w:w="1807" w:type="dxa"/>
            <w:gridSpan w:val="3"/>
          </w:tcPr>
          <w:p w:rsidR="00E73EBA" w:rsidRPr="00306D48" w:rsidRDefault="00E73EBA" w:rsidP="0068691E">
            <w:pPr>
              <w:rPr>
                <w:lang w:val="uk-UA"/>
              </w:rPr>
            </w:pPr>
            <w:r w:rsidRPr="00306D48">
              <w:rPr>
                <w:lang w:val="uk-UA"/>
              </w:rPr>
              <w:t>Обід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12-00 – 13-00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НТУУ</w:t>
            </w:r>
          </w:p>
        </w:tc>
      </w:tr>
      <w:tr w:rsidR="00E73EBA">
        <w:tc>
          <w:tcPr>
            <w:tcW w:w="1807" w:type="dxa"/>
            <w:gridSpan w:val="3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Вечеря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 w:rsidP="00217BFD">
            <w:pPr>
              <w:rPr>
                <w:lang w:val="uk-UA"/>
              </w:rPr>
            </w:pPr>
            <w:r w:rsidRPr="00306D48">
              <w:rPr>
                <w:lang w:val="uk-UA"/>
              </w:rPr>
              <w:t>НТУУ</w:t>
            </w:r>
          </w:p>
        </w:tc>
      </w:tr>
      <w:tr w:rsidR="00E73EBA">
        <w:trPr>
          <w:gridBefore w:val="1"/>
        </w:trPr>
        <w:tc>
          <w:tcPr>
            <w:tcW w:w="1807" w:type="dxa"/>
            <w:gridSpan w:val="2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К – 308-3</w:t>
            </w:r>
          </w:p>
        </w:tc>
      </w:tr>
      <w:tr w:rsidR="00E73EBA">
        <w:trPr>
          <w:gridBefore w:val="2"/>
        </w:trPr>
        <w:tc>
          <w:tcPr>
            <w:tcW w:w="9756" w:type="dxa"/>
            <w:gridSpan w:val="4"/>
          </w:tcPr>
          <w:p w:rsidR="00E73EBA" w:rsidRPr="00306D48" w:rsidRDefault="00E73EBA">
            <w:pPr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20 лютого</w:t>
            </w:r>
          </w:p>
        </w:tc>
      </w:tr>
      <w:tr w:rsidR="00E73EBA">
        <w:trPr>
          <w:gridBefore w:val="2"/>
        </w:trPr>
        <w:tc>
          <w:tcPr>
            <w:tcW w:w="1807" w:type="dxa"/>
          </w:tcPr>
          <w:p w:rsidR="00E73EBA" w:rsidRPr="00306D48" w:rsidRDefault="00E73EBA" w:rsidP="0068691E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Сніданок 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 w:rsidP="00217BFD">
            <w:pPr>
              <w:rPr>
                <w:lang w:val="uk-UA"/>
              </w:rPr>
            </w:pPr>
            <w:r w:rsidRPr="00306D48">
              <w:rPr>
                <w:lang w:val="uk-UA"/>
              </w:rPr>
              <w:t>НТУУ</w:t>
            </w:r>
          </w:p>
        </w:tc>
      </w:tr>
      <w:tr w:rsidR="00E73EBA">
        <w:trPr>
          <w:gridBefore w:val="2"/>
        </w:trPr>
        <w:tc>
          <w:tcPr>
            <w:tcW w:w="1807" w:type="dxa"/>
            <w:vMerge w:val="restart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Обід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У – НТУУ</w:t>
            </w:r>
          </w:p>
        </w:tc>
      </w:tr>
      <w:tr w:rsidR="00E73EBA">
        <w:trPr>
          <w:gridBefore w:val="2"/>
        </w:trPr>
        <w:tc>
          <w:tcPr>
            <w:tcW w:w="1807" w:type="dxa"/>
            <w:vMerge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 w:rsidP="002C674E">
            <w:pPr>
              <w:rPr>
                <w:lang w:val="uk-UA"/>
              </w:rPr>
            </w:pPr>
            <w:r w:rsidRPr="00306D48">
              <w:rPr>
                <w:lang w:val="uk-UA"/>
              </w:rPr>
              <w:t>Ж – Викладацький зал НТУУ</w:t>
            </w:r>
          </w:p>
        </w:tc>
      </w:tr>
      <w:tr w:rsidR="00E73EBA">
        <w:trPr>
          <w:gridBefore w:val="2"/>
        </w:trPr>
        <w:tc>
          <w:tcPr>
            <w:tcW w:w="1807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Вечеря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 w:rsidP="00217BFD">
            <w:pPr>
              <w:rPr>
                <w:lang w:val="uk-UA"/>
              </w:rPr>
            </w:pPr>
            <w:r w:rsidRPr="00306D48">
              <w:rPr>
                <w:lang w:val="uk-UA"/>
              </w:rPr>
              <w:t>НТУУ</w:t>
            </w:r>
          </w:p>
        </w:tc>
      </w:tr>
      <w:tr w:rsidR="00E73EBA">
        <w:trPr>
          <w:gridBefore w:val="2"/>
        </w:trPr>
        <w:tc>
          <w:tcPr>
            <w:tcW w:w="9756" w:type="dxa"/>
            <w:gridSpan w:val="4"/>
          </w:tcPr>
          <w:p w:rsidR="00E73EBA" w:rsidRPr="00306D48" w:rsidRDefault="00E73EBA">
            <w:pPr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21 лютого</w:t>
            </w:r>
          </w:p>
        </w:tc>
      </w:tr>
      <w:tr w:rsidR="00E73EBA">
        <w:trPr>
          <w:gridBefore w:val="2"/>
        </w:trPr>
        <w:tc>
          <w:tcPr>
            <w:tcW w:w="1807" w:type="dxa"/>
          </w:tcPr>
          <w:p w:rsidR="00E73EBA" w:rsidRPr="00306D48" w:rsidRDefault="00E73EBA" w:rsidP="0068691E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Сніданок 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 w:rsidP="00217BFD">
            <w:pPr>
              <w:rPr>
                <w:lang w:val="uk-UA"/>
              </w:rPr>
            </w:pPr>
            <w:r w:rsidRPr="00306D48">
              <w:rPr>
                <w:lang w:val="uk-UA"/>
              </w:rPr>
              <w:t>НТУУ</w:t>
            </w:r>
          </w:p>
        </w:tc>
      </w:tr>
      <w:tr w:rsidR="00E73EBA">
        <w:trPr>
          <w:gridBefore w:val="2"/>
        </w:trPr>
        <w:tc>
          <w:tcPr>
            <w:tcW w:w="1807" w:type="dxa"/>
            <w:vMerge w:val="restart"/>
          </w:tcPr>
          <w:p w:rsidR="00E73EBA" w:rsidRPr="00306D48" w:rsidRDefault="00E73EBA" w:rsidP="0068691E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Обід 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 w:rsidP="002C674E">
            <w:pPr>
              <w:rPr>
                <w:lang w:val="uk-UA"/>
              </w:rPr>
            </w:pPr>
            <w:r w:rsidRPr="00306D48">
              <w:rPr>
                <w:lang w:val="uk-UA"/>
              </w:rPr>
              <w:t>У – НТУУ</w:t>
            </w:r>
          </w:p>
        </w:tc>
      </w:tr>
      <w:tr w:rsidR="00E73EBA">
        <w:trPr>
          <w:gridBefore w:val="2"/>
        </w:trPr>
        <w:tc>
          <w:tcPr>
            <w:tcW w:w="1807" w:type="dxa"/>
            <w:vMerge/>
          </w:tcPr>
          <w:p w:rsidR="00E73EBA" w:rsidRPr="00306D48" w:rsidRDefault="00E73EBA" w:rsidP="0068691E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Ж – Альма-Матер</w:t>
            </w:r>
          </w:p>
        </w:tc>
      </w:tr>
      <w:tr w:rsidR="00E73EBA">
        <w:trPr>
          <w:gridBefore w:val="2"/>
        </w:trPr>
        <w:tc>
          <w:tcPr>
            <w:tcW w:w="1807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Вечеря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НТУУ</w:t>
            </w:r>
          </w:p>
        </w:tc>
      </w:tr>
      <w:tr w:rsidR="00E73EBA">
        <w:trPr>
          <w:gridBefore w:val="2"/>
        </w:trPr>
        <w:tc>
          <w:tcPr>
            <w:tcW w:w="9756" w:type="dxa"/>
            <w:gridSpan w:val="4"/>
          </w:tcPr>
          <w:p w:rsidR="00E73EBA" w:rsidRPr="00306D48" w:rsidRDefault="00E73EBA">
            <w:pPr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22 лютого</w:t>
            </w:r>
          </w:p>
        </w:tc>
      </w:tr>
      <w:tr w:rsidR="00E73EBA">
        <w:trPr>
          <w:gridBefore w:val="2"/>
        </w:trPr>
        <w:tc>
          <w:tcPr>
            <w:tcW w:w="1807" w:type="dxa"/>
          </w:tcPr>
          <w:p w:rsidR="00E73EBA" w:rsidRPr="00306D48" w:rsidRDefault="00E73EBA" w:rsidP="0068691E">
            <w:pPr>
              <w:rPr>
                <w:lang w:val="uk-UA"/>
              </w:rPr>
            </w:pPr>
            <w:r w:rsidRPr="00306D48">
              <w:rPr>
                <w:lang w:val="uk-UA"/>
              </w:rPr>
              <w:t>Сніданок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НТУУ</w:t>
            </w:r>
          </w:p>
        </w:tc>
      </w:tr>
      <w:tr w:rsidR="00E73EBA">
        <w:trPr>
          <w:gridBefore w:val="2"/>
        </w:trPr>
        <w:tc>
          <w:tcPr>
            <w:tcW w:w="1807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Обід</w:t>
            </w: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987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3975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НТУУ</w:t>
            </w:r>
          </w:p>
        </w:tc>
      </w:tr>
    </w:tbl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– учасник</w:t>
      </w: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 – Журі</w:t>
      </w: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 – керівники команд</w:t>
      </w: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відкриття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7947"/>
      </w:tblGrid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15-00  -  15-05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Вступне слово ректора НТУУ «КПІ»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15-05  -  15-10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15-10  -  15-15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Вітання від </w:t>
            </w:r>
            <w:r w:rsidRPr="00306D48">
              <w:rPr>
                <w:lang w:val="en-US"/>
              </w:rPr>
              <w:t>Intel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15-15  -  15-20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15-20  -  15-25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Вітання від президії НАН України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15-25  -  15-30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15-30  -  15-35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Вітання від МОН та КМДА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15-35  -  15-40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15-40  -  15-45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Вітання від організаторів Конкурсу «</w:t>
            </w:r>
            <w:r w:rsidRPr="00306D48">
              <w:rPr>
                <w:lang w:val="en-US"/>
              </w:rPr>
              <w:t>Intel</w:t>
            </w:r>
            <w:r w:rsidRPr="00763EC3">
              <w:t>-</w:t>
            </w:r>
            <w:r w:rsidRPr="00306D48">
              <w:rPr>
                <w:lang w:val="uk-UA"/>
              </w:rPr>
              <w:t>Техно Україна»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15-45  -  15-50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15-50  -  16-10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Вітання спонсорів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16-10  -  16-15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 w:rsidRPr="006C1DD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16-15  -  16-20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Вітання від ліцеїв м. Києва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16-20  -  16-25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 w:rsidRPr="006C1DD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16-25  -  17-00</w:t>
            </w:r>
          </w:p>
        </w:tc>
        <w:tc>
          <w:tcPr>
            <w:tcW w:w="7947" w:type="dxa"/>
          </w:tcPr>
          <w:p w:rsidR="00E73EBA" w:rsidRPr="00306D48" w:rsidRDefault="00E73EBA" w:rsidP="00306D48">
            <w:pPr>
              <w:ind w:left="317" w:hanging="317"/>
              <w:rPr>
                <w:lang w:val="uk-UA"/>
              </w:rPr>
            </w:pPr>
            <w:r w:rsidRPr="00306D48">
              <w:rPr>
                <w:lang w:val="uk-UA"/>
              </w:rPr>
              <w:t>Наукова доповідь д.ф-м.н., проф., Гомонай О.В. «Квантові інформаційні технології» (Фізико-Технічний інститут НТУУ «КПІ»)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17-00  -  17-05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17-05  -  17-40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Наукова доповідь 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17-40  -  17-45</w:t>
            </w: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  <w:r w:rsidRPr="00306D48">
              <w:rPr>
                <w:lang w:val="uk-UA"/>
              </w:rPr>
              <w:t>Слово орг. Комітету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 w:rsidP="003344BB">
            <w:pPr>
              <w:rPr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3344BB">
            <w:pPr>
              <w:rPr>
                <w:lang w:val="uk-UA"/>
              </w:rPr>
            </w:pPr>
          </w:p>
        </w:tc>
      </w:tr>
    </w:tbl>
    <w:p w:rsidR="00E73EBA" w:rsidRDefault="00E73EBA">
      <w:pPr>
        <w:rPr>
          <w:sz w:val="28"/>
          <w:szCs w:val="28"/>
          <w:lang w:val="uk-UA"/>
        </w:rPr>
      </w:pPr>
    </w:p>
    <w:p w:rsidR="00E73EBA" w:rsidRDefault="00E73EBA">
      <w:pPr>
        <w:rPr>
          <w:sz w:val="28"/>
          <w:szCs w:val="28"/>
          <w:lang w:val="uk-UA"/>
        </w:rPr>
      </w:pP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Наукові доповіді:</w:t>
      </w:r>
    </w:p>
    <w:p w:rsidR="00E73EBA" w:rsidRDefault="00E73EBA">
      <w:pPr>
        <w:rPr>
          <w:sz w:val="28"/>
          <w:szCs w:val="28"/>
          <w:lang w:val="uk-UA"/>
        </w:rPr>
      </w:pPr>
    </w:p>
    <w:p w:rsidR="00E73EBA" w:rsidRDefault="00E73EBA" w:rsidP="006E6553">
      <w:pPr>
        <w:rPr>
          <w:lang w:val="uk-UA"/>
        </w:rPr>
      </w:pPr>
      <w:r>
        <w:rPr>
          <w:lang w:val="uk-UA"/>
        </w:rPr>
        <w:t>д.ф-м.н., проф., Гомонай О.В. «Квантові інформаційні технології» (Фізико-Технічний інститут НТУУ «КПІ»)</w:t>
      </w:r>
    </w:p>
    <w:p w:rsidR="00E73EBA" w:rsidRDefault="00E73EBA" w:rsidP="006E6553">
      <w:pPr>
        <w:rPr>
          <w:lang w:val="uk-UA"/>
        </w:rPr>
      </w:pPr>
    </w:p>
    <w:p w:rsidR="00E73EBA" w:rsidRDefault="00E73EBA" w:rsidP="006E6553">
      <w:pPr>
        <w:rPr>
          <w:lang w:val="uk-UA"/>
        </w:rPr>
      </w:pPr>
      <w:r>
        <w:rPr>
          <w:lang w:val="uk-UA"/>
        </w:rPr>
        <w:t>д.ф-м.н., проф., Парновський С.Л. «Темна сторона Всесвіту. Загадкові явища»</w:t>
      </w:r>
    </w:p>
    <w:p w:rsidR="00E73EBA" w:rsidRDefault="00E73EBA" w:rsidP="006E6553">
      <w:pPr>
        <w:rPr>
          <w:lang w:val="uk-UA"/>
        </w:rPr>
      </w:pPr>
    </w:p>
    <w:p w:rsidR="00E73EBA" w:rsidRDefault="00E73EBA" w:rsidP="006E6553">
      <w:pPr>
        <w:rPr>
          <w:lang w:val="uk-UA"/>
        </w:rPr>
      </w:pPr>
      <w:r>
        <w:rPr>
          <w:lang w:val="uk-UA"/>
        </w:rPr>
        <w:t>д.т.н., проф., Воронов С.А. «Теплобачення»</w:t>
      </w:r>
    </w:p>
    <w:p w:rsidR="00E73EBA" w:rsidRDefault="00E73EBA" w:rsidP="006E6553">
      <w:pPr>
        <w:rPr>
          <w:lang w:val="uk-UA"/>
        </w:rPr>
      </w:pPr>
    </w:p>
    <w:p w:rsidR="00E73EBA" w:rsidRDefault="00E73EBA" w:rsidP="006E6553">
      <w:pPr>
        <w:rPr>
          <w:lang w:val="uk-UA"/>
        </w:rPr>
      </w:pPr>
      <w:r>
        <w:rPr>
          <w:lang w:val="uk-UA"/>
        </w:rPr>
        <w:t>акад., Сізов «Теплобачення»</w:t>
      </w:r>
    </w:p>
    <w:p w:rsidR="00E73EBA" w:rsidRDefault="00E73EBA" w:rsidP="006E6553">
      <w:pPr>
        <w:rPr>
          <w:lang w:val="uk-UA"/>
        </w:rPr>
      </w:pPr>
    </w:p>
    <w:p w:rsidR="00E73EBA" w:rsidRDefault="00E73EBA" w:rsidP="006E6553">
      <w:pPr>
        <w:rPr>
          <w:lang w:val="uk-UA"/>
        </w:rPr>
      </w:pPr>
      <w:r>
        <w:rPr>
          <w:lang w:val="uk-UA"/>
        </w:rPr>
        <w:t>д.т.н, проф., зав. відділом … Куссуль Н.М. «ГРІД-технології та їх застосування»</w:t>
      </w:r>
    </w:p>
    <w:p w:rsidR="00E73EBA" w:rsidRPr="006E6553" w:rsidRDefault="00E73EBA" w:rsidP="006E6553">
      <w:pPr>
        <w:rPr>
          <w:sz w:val="28"/>
          <w:szCs w:val="28"/>
          <w:lang w:val="uk-UA"/>
        </w:rPr>
      </w:pP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Майстер-класу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805"/>
      </w:tblGrid>
      <w:tr w:rsidR="00E73EBA">
        <w:tc>
          <w:tcPr>
            <w:tcW w:w="1951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05" w:type="dxa"/>
          </w:tcPr>
          <w:p w:rsidR="00E73EBA" w:rsidRPr="00306D48" w:rsidRDefault="00E73EBA" w:rsidP="00173054">
            <w:pPr>
              <w:rPr>
                <w:lang w:val="uk-UA"/>
              </w:rPr>
            </w:pPr>
            <w:r w:rsidRPr="00306D48">
              <w:rPr>
                <w:lang w:val="uk-UA"/>
              </w:rPr>
              <w:t>Дмитренко Максим Анатолійович</w:t>
            </w:r>
          </w:p>
          <w:p w:rsidR="00E73EBA" w:rsidRPr="00306D48" w:rsidRDefault="00E73EBA" w:rsidP="00173054">
            <w:pPr>
              <w:rPr>
                <w:lang w:val="uk-UA"/>
              </w:rPr>
            </w:pPr>
            <w:r w:rsidRPr="00306D48">
              <w:rPr>
                <w:lang w:val="uk-UA"/>
              </w:rPr>
              <w:t>Лутфі</w:t>
            </w:r>
          </w:p>
          <w:p w:rsidR="00E73EBA" w:rsidRPr="00306D48" w:rsidRDefault="00E73EBA" w:rsidP="00173054">
            <w:pPr>
              <w:rPr>
                <w:lang w:val="uk-UA"/>
              </w:rPr>
            </w:pPr>
            <w:r w:rsidRPr="00306D48">
              <w:rPr>
                <w:lang w:val="uk-UA"/>
              </w:rPr>
              <w:t>Зарема Умерова</w:t>
            </w:r>
          </w:p>
          <w:p w:rsidR="00E73EBA" w:rsidRPr="00306D48" w:rsidRDefault="00E73EBA" w:rsidP="00173054">
            <w:pPr>
              <w:rPr>
                <w:lang w:val="uk-UA"/>
              </w:rPr>
            </w:pPr>
            <w:r w:rsidRPr="00306D48">
              <w:rPr>
                <w:lang w:val="uk-UA"/>
              </w:rPr>
              <w:t>Масякіна Надія Тадеївна</w:t>
            </w:r>
          </w:p>
          <w:p w:rsidR="00E73EBA" w:rsidRPr="00306D48" w:rsidRDefault="00E73EBA" w:rsidP="00173054">
            <w:pPr>
              <w:rPr>
                <w:lang w:val="uk-UA"/>
              </w:rPr>
            </w:pPr>
          </w:p>
          <w:p w:rsidR="00E73EBA" w:rsidRPr="00306D48" w:rsidRDefault="00E73EBA" w:rsidP="00173054">
            <w:pPr>
              <w:rPr>
                <w:lang w:val="uk-UA"/>
              </w:rPr>
            </w:pPr>
          </w:p>
          <w:p w:rsidR="00E73EBA" w:rsidRPr="00306D48" w:rsidRDefault="00E73EBA" w:rsidP="00173054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lang w:val="uk-UA"/>
              </w:rPr>
              <w:t>Програма з керівниками</w:t>
            </w:r>
          </w:p>
        </w:tc>
      </w:tr>
      <w:tr w:rsidR="00E73EBA">
        <w:tc>
          <w:tcPr>
            <w:tcW w:w="1951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05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1951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05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1951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05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1951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05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1951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05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1951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05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1951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05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закриття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7947"/>
      </w:tblGrid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Заключне слово ректора НТУУ «КПІ»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Заключне слово </w:t>
            </w:r>
            <w:r w:rsidRPr="00306D48">
              <w:rPr>
                <w:lang w:val="en-US"/>
              </w:rPr>
              <w:t>Intel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Заключне слово президії НАН України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Заключне слово МОН та КМДА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Заключне слово від організаторів Конкурсу «</w:t>
            </w:r>
            <w:r w:rsidRPr="00306D48">
              <w:rPr>
                <w:lang w:val="en-US"/>
              </w:rPr>
              <w:t>Intel</w:t>
            </w:r>
            <w:r w:rsidRPr="00763EC3">
              <w:t>-</w:t>
            </w:r>
            <w:r w:rsidRPr="00306D48">
              <w:rPr>
                <w:lang w:val="uk-UA"/>
              </w:rPr>
              <w:t>Техно Україна»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Заключне слово спонсорів</w:t>
            </w:r>
          </w:p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Спеціальне нагородження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Заключне слово від ліцеїв м. Києва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Номер культурної програми</w:t>
            </w:r>
          </w:p>
        </w:tc>
      </w:tr>
      <w:tr w:rsidR="00E73EBA">
        <w:tc>
          <w:tcPr>
            <w:tcW w:w="1809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947" w:type="dxa"/>
          </w:tcPr>
          <w:p w:rsidR="00E73EBA" w:rsidRPr="00306D48" w:rsidRDefault="00E73EBA" w:rsidP="005A4D68">
            <w:pPr>
              <w:rPr>
                <w:lang w:val="uk-UA"/>
              </w:rPr>
            </w:pPr>
            <w:r w:rsidRPr="00306D48">
              <w:rPr>
                <w:lang w:val="uk-UA"/>
              </w:rPr>
              <w:t>Оголошення результатів та нагородження</w:t>
            </w:r>
          </w:p>
        </w:tc>
      </w:tr>
    </w:tbl>
    <w:p w:rsidR="00E73EBA" w:rsidRDefault="00E73EBA">
      <w:pPr>
        <w:rPr>
          <w:sz w:val="28"/>
          <w:szCs w:val="28"/>
          <w:lang w:val="uk-UA"/>
        </w:rPr>
      </w:pP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 фуршету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0"/>
        <w:gridCol w:w="4878"/>
      </w:tblGrid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 w:rsidP="00091A5C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Викладачі НЗ Києва</w:t>
            </w: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73EBA" w:rsidRDefault="00E73EBA">
      <w:pPr>
        <w:rPr>
          <w:sz w:val="28"/>
          <w:szCs w:val="28"/>
          <w:lang w:val="uk-UA"/>
        </w:rPr>
      </w:pP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0"/>
        <w:gridCol w:w="4878"/>
      </w:tblGrid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Лісовий</w:t>
            </w: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  <w:r w:rsidRPr="00306D48">
              <w:rPr>
                <w:sz w:val="28"/>
                <w:szCs w:val="28"/>
                <w:lang w:val="uk-UA"/>
              </w:rPr>
              <w:t>Довгий</w:t>
            </w: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  <w:tr w:rsidR="00E73EBA"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8" w:type="dxa"/>
          </w:tcPr>
          <w:p w:rsidR="00E73EBA" w:rsidRPr="00306D48" w:rsidRDefault="00E73EB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 витрат коштів благодійного фонду </w:t>
      </w:r>
      <w:r>
        <w:rPr>
          <w:sz w:val="28"/>
          <w:szCs w:val="28"/>
          <w:lang w:val="en-US"/>
        </w:rPr>
        <w:t>Intel</w:t>
      </w:r>
    </w:p>
    <w:p w:rsidR="00E73EBA" w:rsidRPr="00F47DFD" w:rsidRDefault="00E73EBA">
      <w:pPr>
        <w:rPr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1275"/>
        <w:gridCol w:w="1539"/>
        <w:gridCol w:w="2439"/>
      </w:tblGrid>
      <w:tr w:rsidR="00E73EBA" w:rsidRPr="004E488A">
        <w:tc>
          <w:tcPr>
            <w:tcW w:w="4503" w:type="dxa"/>
            <w:vMerge w:val="restart"/>
          </w:tcPr>
          <w:p w:rsidR="00E73EBA" w:rsidRPr="00306D48" w:rsidRDefault="00E73EBA" w:rsidP="00D45F6F">
            <w:pPr>
              <w:rPr>
                <w:lang w:val="uk-UA"/>
              </w:rPr>
            </w:pPr>
            <w:r w:rsidRPr="00306D48">
              <w:rPr>
                <w:lang w:val="uk-UA"/>
              </w:rPr>
              <w:t>Стаття розходів</w:t>
            </w:r>
          </w:p>
        </w:tc>
        <w:tc>
          <w:tcPr>
            <w:tcW w:w="2814" w:type="dxa"/>
            <w:gridSpan w:val="2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Сума</w:t>
            </w:r>
          </w:p>
        </w:tc>
        <w:tc>
          <w:tcPr>
            <w:tcW w:w="2439" w:type="dxa"/>
            <w:vMerge w:val="restart"/>
          </w:tcPr>
          <w:p w:rsidR="00E73EBA" w:rsidRPr="00306D48" w:rsidRDefault="00E73EBA" w:rsidP="00D45F6F">
            <w:pPr>
              <w:rPr>
                <w:lang w:val="uk-UA"/>
              </w:rPr>
            </w:pPr>
            <w:r w:rsidRPr="00306D48">
              <w:rPr>
                <w:lang w:val="uk-UA"/>
              </w:rPr>
              <w:t>Примітка</w:t>
            </w:r>
          </w:p>
        </w:tc>
      </w:tr>
      <w:tr w:rsidR="00E73EBA" w:rsidRPr="004E488A">
        <w:tc>
          <w:tcPr>
            <w:tcW w:w="4503" w:type="dxa"/>
            <w:vMerge/>
          </w:tcPr>
          <w:p w:rsidR="00E73EBA" w:rsidRPr="00306D48" w:rsidRDefault="00E73EBA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Згідно гранту</w:t>
            </w:r>
          </w:p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 уо</w:t>
            </w:r>
          </w:p>
        </w:tc>
        <w:tc>
          <w:tcPr>
            <w:tcW w:w="1539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Плановані витрати</w:t>
            </w:r>
          </w:p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уо</w:t>
            </w:r>
          </w:p>
        </w:tc>
        <w:tc>
          <w:tcPr>
            <w:tcW w:w="2439" w:type="dxa"/>
            <w:vMerge/>
          </w:tcPr>
          <w:p w:rsidR="00E73EBA" w:rsidRPr="00306D48" w:rsidRDefault="00E73EBA">
            <w:pPr>
              <w:rPr>
                <w:lang w:val="uk-UA"/>
              </w:rPr>
            </w:pP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b/>
                <w:bCs/>
                <w:lang w:val="uk-UA"/>
              </w:rPr>
            </w:pPr>
            <w:r w:rsidRPr="00306D48">
              <w:rPr>
                <w:lang w:val="uk-UA"/>
              </w:rPr>
              <w:t>Канцелярські товари для учасників конференції (конверти, папки, клейкий папір, блокноти, беджі, дипломи, грамоти, подяки)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250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2439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За рахунок коштів НТУУ «КПІ»</w:t>
            </w: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Медіа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50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2439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Рекламна продукція, запрошення, плакати, футболки та медалі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1250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1250</w:t>
            </w:r>
          </w:p>
        </w:tc>
        <w:tc>
          <w:tcPr>
            <w:tcW w:w="2439" w:type="dxa"/>
          </w:tcPr>
          <w:p w:rsidR="00E73EBA" w:rsidRPr="00306D48" w:rsidRDefault="00E73EBA" w:rsidP="00F47DFD">
            <w:pPr>
              <w:rPr>
                <w:lang w:val="uk-UA"/>
              </w:rPr>
            </w:pPr>
            <w:r w:rsidRPr="00306D48">
              <w:rPr>
                <w:lang w:val="uk-UA"/>
              </w:rPr>
              <w:t>Частково з коштів НТУУ «КПІ»</w:t>
            </w: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Поштові витрати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50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50</w:t>
            </w:r>
          </w:p>
        </w:tc>
        <w:tc>
          <w:tcPr>
            <w:tcW w:w="2439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Частково з коштів НТУУ «КПІ»</w:t>
            </w: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Фуршет, харчування членів журі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750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750</w:t>
            </w:r>
          </w:p>
        </w:tc>
        <w:tc>
          <w:tcPr>
            <w:tcW w:w="2439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Тренінг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250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100</w:t>
            </w:r>
          </w:p>
        </w:tc>
        <w:tc>
          <w:tcPr>
            <w:tcW w:w="2439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Координаційні витрати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2439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За кошти інших спонсорів</w:t>
            </w: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 w:rsidP="00D45F6F">
            <w:pPr>
              <w:rPr>
                <w:lang w:val="uk-UA"/>
              </w:rPr>
            </w:pPr>
            <w:r w:rsidRPr="00306D48">
              <w:rPr>
                <w:lang w:val="uk-UA"/>
              </w:rPr>
              <w:t>Поїздка до США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7500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7500</w:t>
            </w:r>
          </w:p>
        </w:tc>
        <w:tc>
          <w:tcPr>
            <w:tcW w:w="2439" w:type="dxa"/>
          </w:tcPr>
          <w:p w:rsidR="00E73EBA" w:rsidRPr="00306D48" w:rsidRDefault="00E73EBA" w:rsidP="00D45F6F">
            <w:pPr>
              <w:rPr>
                <w:lang w:val="uk-UA"/>
              </w:rPr>
            </w:pP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Візи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1250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1050</w:t>
            </w:r>
          </w:p>
        </w:tc>
        <w:tc>
          <w:tcPr>
            <w:tcW w:w="2439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Страховка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150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150</w:t>
            </w:r>
          </w:p>
        </w:tc>
        <w:tc>
          <w:tcPr>
            <w:tcW w:w="2439" w:type="dxa"/>
          </w:tcPr>
          <w:p w:rsidR="00E73EBA" w:rsidRPr="00306D48" w:rsidRDefault="00E73EBA">
            <w:pPr>
              <w:rPr>
                <w:lang w:val="uk-UA"/>
              </w:rPr>
            </w:pP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Нагороди та подарунки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2750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3300</w:t>
            </w:r>
          </w:p>
        </w:tc>
        <w:tc>
          <w:tcPr>
            <w:tcW w:w="2439" w:type="dxa"/>
          </w:tcPr>
          <w:p w:rsidR="00E73EBA" w:rsidRPr="00306D48" w:rsidRDefault="00E73EBA" w:rsidP="002879D1">
            <w:pPr>
              <w:rPr>
                <w:lang w:val="uk-UA"/>
              </w:rPr>
            </w:pPr>
            <w:r w:rsidRPr="00306D48">
              <w:rPr>
                <w:lang w:val="uk-UA"/>
              </w:rPr>
              <w:t>Додаткові призи за кошти інших спонсорів</w:t>
            </w: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Зали для відкриття та закриття Конкурсу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2439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Внесок</w:t>
            </w:r>
          </w:p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НТУУ «КПІ» </w:t>
            </w: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Зали для проведення Конкурсу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2439" w:type="dxa"/>
          </w:tcPr>
          <w:p w:rsidR="00E73EBA" w:rsidRPr="00306D48" w:rsidRDefault="00E73EBA" w:rsidP="004C5A5C">
            <w:pPr>
              <w:rPr>
                <w:lang w:val="uk-UA"/>
              </w:rPr>
            </w:pPr>
            <w:r w:rsidRPr="00306D48">
              <w:rPr>
                <w:lang w:val="uk-UA"/>
              </w:rPr>
              <w:t>Внесок</w:t>
            </w:r>
          </w:p>
          <w:p w:rsidR="00E73EBA" w:rsidRPr="00306D48" w:rsidRDefault="00E73EBA" w:rsidP="004C5A5C">
            <w:pPr>
              <w:rPr>
                <w:lang w:val="uk-UA"/>
              </w:rPr>
            </w:pPr>
            <w:r w:rsidRPr="00306D48">
              <w:rPr>
                <w:lang w:val="uk-UA"/>
              </w:rPr>
              <w:t>НТУУ «КПІ»</w:t>
            </w: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Видання інформаційних матеріалів (методичних вказівок, матеріалів для журі, тез)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2439" w:type="dxa"/>
          </w:tcPr>
          <w:p w:rsidR="00E73EBA" w:rsidRPr="00306D48" w:rsidRDefault="00E73EBA" w:rsidP="004C5A5C">
            <w:pPr>
              <w:rPr>
                <w:lang w:val="uk-UA"/>
              </w:rPr>
            </w:pPr>
            <w:r w:rsidRPr="00306D48">
              <w:rPr>
                <w:lang w:val="uk-UA"/>
              </w:rPr>
              <w:t>За рахунок коштів НТУУ «КПІ»</w:t>
            </w: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Спортивно-розважальна програма для учасників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2439" w:type="dxa"/>
          </w:tcPr>
          <w:p w:rsidR="00E73EBA" w:rsidRPr="00306D48" w:rsidRDefault="00E73EBA" w:rsidP="004C5A5C">
            <w:pPr>
              <w:rPr>
                <w:lang w:val="uk-UA"/>
              </w:rPr>
            </w:pPr>
            <w:r w:rsidRPr="00306D48">
              <w:rPr>
                <w:lang w:val="uk-UA"/>
              </w:rPr>
              <w:t>За кошти інших спонсорів</w:t>
            </w:r>
          </w:p>
          <w:p w:rsidR="00E73EBA" w:rsidRPr="00306D48" w:rsidRDefault="00E73EBA" w:rsidP="004C5A5C">
            <w:pPr>
              <w:rPr>
                <w:lang w:val="uk-UA"/>
              </w:rPr>
            </w:pPr>
            <w:r w:rsidRPr="00306D48">
              <w:rPr>
                <w:lang w:val="uk-UA"/>
              </w:rPr>
              <w:t>70 грн./особа</w:t>
            </w: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Екскурсійне забезпечення для учасників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2439" w:type="dxa"/>
          </w:tcPr>
          <w:p w:rsidR="00E73EBA" w:rsidRPr="00306D48" w:rsidRDefault="00E73EBA" w:rsidP="004C5A5C">
            <w:pPr>
              <w:rPr>
                <w:lang w:val="uk-UA"/>
              </w:rPr>
            </w:pPr>
            <w:r w:rsidRPr="00306D48">
              <w:rPr>
                <w:lang w:val="uk-UA"/>
              </w:rPr>
              <w:t>За кошти інших спонсорів</w:t>
            </w:r>
          </w:p>
          <w:p w:rsidR="00E73EBA" w:rsidRPr="00306D48" w:rsidRDefault="00E73EBA" w:rsidP="004C5A5C">
            <w:pPr>
              <w:rPr>
                <w:lang w:val="uk-UA"/>
              </w:rPr>
            </w:pPr>
            <w:r w:rsidRPr="00306D48">
              <w:rPr>
                <w:lang w:val="uk-UA"/>
              </w:rPr>
              <w:t>70 грн./особа</w:t>
            </w: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Виставкове обладнання для учасників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-</w:t>
            </w:r>
          </w:p>
        </w:tc>
        <w:tc>
          <w:tcPr>
            <w:tcW w:w="2439" w:type="dxa"/>
          </w:tcPr>
          <w:p w:rsidR="00E73EBA" w:rsidRPr="00306D48" w:rsidRDefault="00E73EBA" w:rsidP="00091A5C">
            <w:pPr>
              <w:rPr>
                <w:lang w:val="uk-UA"/>
              </w:rPr>
            </w:pPr>
            <w:r w:rsidRPr="00306D48">
              <w:rPr>
                <w:lang w:val="uk-UA"/>
              </w:rPr>
              <w:t>За рахунок коштів НТУУ «КПІ»</w:t>
            </w:r>
          </w:p>
        </w:tc>
      </w:tr>
      <w:tr w:rsidR="00E73EBA" w:rsidRPr="004E488A">
        <w:tc>
          <w:tcPr>
            <w:tcW w:w="4503" w:type="dxa"/>
          </w:tcPr>
          <w:p w:rsidR="00E73EBA" w:rsidRPr="00306D48" w:rsidRDefault="00E73EBA">
            <w:pPr>
              <w:rPr>
                <w:lang w:val="uk-UA"/>
              </w:rPr>
            </w:pPr>
            <w:r w:rsidRPr="00306D48">
              <w:rPr>
                <w:lang w:val="uk-UA"/>
              </w:rPr>
              <w:t>Поселення та проживання членів журі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100</w:t>
            </w:r>
          </w:p>
        </w:tc>
        <w:tc>
          <w:tcPr>
            <w:tcW w:w="2439" w:type="dxa"/>
          </w:tcPr>
          <w:p w:rsidR="00E73EBA" w:rsidRPr="00306D48" w:rsidRDefault="00E73EBA" w:rsidP="00091A5C">
            <w:pPr>
              <w:rPr>
                <w:lang w:val="uk-UA"/>
              </w:rPr>
            </w:pPr>
            <w:r w:rsidRPr="00306D48">
              <w:rPr>
                <w:lang w:val="uk-UA"/>
              </w:rPr>
              <w:t>140 грн./особа</w:t>
            </w:r>
          </w:p>
        </w:tc>
      </w:tr>
      <w:tr w:rsidR="00E73EBA" w:rsidRPr="004C5A5C">
        <w:tc>
          <w:tcPr>
            <w:tcW w:w="4503" w:type="dxa"/>
          </w:tcPr>
          <w:p w:rsidR="00E73EBA" w:rsidRPr="00306D48" w:rsidRDefault="00E73EBA">
            <w:pPr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Усього</w:t>
            </w:r>
          </w:p>
        </w:tc>
        <w:tc>
          <w:tcPr>
            <w:tcW w:w="1275" w:type="dxa"/>
          </w:tcPr>
          <w:p w:rsidR="00E73EBA" w:rsidRPr="00306D48" w:rsidRDefault="00E73EBA" w:rsidP="00306D48">
            <w:pPr>
              <w:jc w:val="center"/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14250</w:t>
            </w:r>
          </w:p>
        </w:tc>
        <w:tc>
          <w:tcPr>
            <w:tcW w:w="1539" w:type="dxa"/>
          </w:tcPr>
          <w:p w:rsidR="00E73EBA" w:rsidRPr="00306D48" w:rsidRDefault="00E73EBA" w:rsidP="00306D48">
            <w:pPr>
              <w:jc w:val="center"/>
              <w:rPr>
                <w:b/>
                <w:bCs/>
                <w:lang w:val="uk-UA"/>
              </w:rPr>
            </w:pPr>
            <w:r w:rsidRPr="00306D48">
              <w:rPr>
                <w:b/>
                <w:bCs/>
                <w:lang w:val="uk-UA"/>
              </w:rPr>
              <w:t>14250</w:t>
            </w:r>
          </w:p>
        </w:tc>
        <w:tc>
          <w:tcPr>
            <w:tcW w:w="2439" w:type="dxa"/>
          </w:tcPr>
          <w:p w:rsidR="00E73EBA" w:rsidRPr="00306D48" w:rsidRDefault="00E73EBA">
            <w:pPr>
              <w:rPr>
                <w:b/>
                <w:bCs/>
                <w:lang w:val="uk-UA"/>
              </w:rPr>
            </w:pPr>
          </w:p>
        </w:tc>
      </w:tr>
    </w:tbl>
    <w:p w:rsidR="00E73EBA" w:rsidRDefault="00E73EBA">
      <w:pPr>
        <w:rPr>
          <w:sz w:val="28"/>
          <w:szCs w:val="28"/>
          <w:lang w:val="uk-UA"/>
        </w:rPr>
      </w:pPr>
    </w:p>
    <w:p w:rsidR="00E73EBA" w:rsidRDefault="00E73EBA">
      <w:pPr>
        <w:rPr>
          <w:sz w:val="28"/>
          <w:szCs w:val="28"/>
          <w:lang w:val="uk-UA"/>
        </w:rPr>
      </w:pPr>
    </w:p>
    <w:p w:rsidR="00E73EBA" w:rsidRPr="004E488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можуть бути перерозподілені між статтями розходів в межах кошторису.</w:t>
      </w:r>
    </w:p>
    <w:p w:rsidR="00E73EBA" w:rsidRDefault="00E73EBA">
      <w:pPr>
        <w:rPr>
          <w:sz w:val="28"/>
          <w:szCs w:val="28"/>
          <w:lang w:val="uk-UA"/>
        </w:rPr>
      </w:pPr>
    </w:p>
    <w:p w:rsidR="00E73EBA" w:rsidRDefault="00E73E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W w:w="0" w:type="auto"/>
        <w:tblInd w:w="2" w:type="dxa"/>
        <w:tblLook w:val="00A0"/>
      </w:tblPr>
      <w:tblGrid>
        <w:gridCol w:w="1789"/>
        <w:gridCol w:w="2322"/>
        <w:gridCol w:w="1418"/>
        <w:gridCol w:w="1842"/>
        <w:gridCol w:w="2277"/>
      </w:tblGrid>
      <w:tr w:rsidR="00E73EBA" w:rsidRPr="00F3266C">
        <w:tc>
          <w:tcPr>
            <w:tcW w:w="4219" w:type="dxa"/>
            <w:gridSpan w:val="2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Проект вносить</w:t>
            </w:r>
            <w:r w:rsidRPr="00306D48">
              <w:rPr>
                <w:lang w:val="en-US"/>
              </w:rPr>
              <w:t>:</w:t>
            </w:r>
          </w:p>
        </w:tc>
        <w:tc>
          <w:tcPr>
            <w:tcW w:w="5537" w:type="dxa"/>
            <w:gridSpan w:val="3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Погоджено:</w:t>
            </w:r>
          </w:p>
        </w:tc>
      </w:tr>
      <w:tr w:rsidR="00E73EBA" w:rsidRPr="00F3266C">
        <w:tc>
          <w:tcPr>
            <w:tcW w:w="1897" w:type="dxa"/>
          </w:tcPr>
          <w:p w:rsidR="00E73EBA" w:rsidRPr="00306D48" w:rsidRDefault="00E73EBA" w:rsidP="00F529E7">
            <w:pPr>
              <w:rPr>
                <w:lang w:val="en-US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Директор ФТІ</w:t>
            </w:r>
          </w:p>
        </w:tc>
        <w:tc>
          <w:tcPr>
            <w:tcW w:w="2322" w:type="dxa"/>
          </w:tcPr>
          <w:p w:rsidR="00E73EBA" w:rsidRPr="00306D48" w:rsidRDefault="00E73EBA" w:rsidP="00306D48">
            <w:pPr>
              <w:jc w:val="right"/>
              <w:rPr>
                <w:lang w:val="en-US"/>
              </w:rPr>
            </w:pPr>
          </w:p>
          <w:p w:rsidR="00E73EBA" w:rsidRPr="00306D48" w:rsidRDefault="00E73EBA" w:rsidP="00306D48">
            <w:pPr>
              <w:jc w:val="right"/>
              <w:rPr>
                <w:lang w:val="en-US"/>
              </w:rPr>
            </w:pPr>
          </w:p>
          <w:p w:rsidR="00E73EBA" w:rsidRPr="00306D48" w:rsidRDefault="00E73EBA" w:rsidP="00306D48">
            <w:pPr>
              <w:jc w:val="right"/>
              <w:rPr>
                <w:lang w:val="uk-UA"/>
              </w:rPr>
            </w:pPr>
            <w:r w:rsidRPr="00306D48">
              <w:rPr>
                <w:lang w:val="uk-UA"/>
              </w:rPr>
              <w:t>Новіков О.М.</w:t>
            </w:r>
          </w:p>
        </w:tc>
        <w:tc>
          <w:tcPr>
            <w:tcW w:w="3260" w:type="dxa"/>
            <w:gridSpan w:val="2"/>
          </w:tcPr>
          <w:p w:rsidR="00E73EBA" w:rsidRPr="00E70BEF" w:rsidRDefault="00E73EBA" w:rsidP="00AC0642"/>
          <w:p w:rsidR="00E73EBA" w:rsidRPr="00306D48" w:rsidRDefault="00E73EBA" w:rsidP="00E70BEF">
            <w:pPr>
              <w:rPr>
                <w:lang w:val="en-US"/>
              </w:rPr>
            </w:pPr>
            <w:r w:rsidRPr="00306D48">
              <w:rPr>
                <w:lang w:val="uk-UA"/>
              </w:rPr>
              <w:t xml:space="preserve">Перший проректор </w:t>
            </w:r>
          </w:p>
        </w:tc>
        <w:tc>
          <w:tcPr>
            <w:tcW w:w="2277" w:type="dxa"/>
          </w:tcPr>
          <w:p w:rsidR="00E73EBA" w:rsidRPr="00306D48" w:rsidRDefault="00E73EBA" w:rsidP="00F529E7">
            <w:pPr>
              <w:rPr>
                <w:lang w:val="en-US"/>
              </w:rPr>
            </w:pPr>
          </w:p>
          <w:p w:rsidR="00E73EBA" w:rsidRPr="00306D48" w:rsidRDefault="00E73EBA" w:rsidP="00F529E7">
            <w:pPr>
              <w:rPr>
                <w:lang w:val="en-US"/>
              </w:rPr>
            </w:pPr>
          </w:p>
          <w:p w:rsidR="00E73EBA" w:rsidRPr="00306D48" w:rsidRDefault="00E73EBA" w:rsidP="00F529E7">
            <w:pPr>
              <w:rPr>
                <w:lang w:val="en-US"/>
              </w:rPr>
            </w:pPr>
            <w:r w:rsidRPr="00306D48">
              <w:rPr>
                <w:lang w:val="uk-UA"/>
              </w:rPr>
              <w:t>Якименко Ю. І.</w:t>
            </w:r>
          </w:p>
        </w:tc>
      </w:tr>
      <w:tr w:rsidR="00E73EBA" w:rsidRPr="00F3266C">
        <w:tc>
          <w:tcPr>
            <w:tcW w:w="1897" w:type="dxa"/>
          </w:tcPr>
          <w:p w:rsidR="00E73EBA" w:rsidRPr="00306D48" w:rsidRDefault="00E73EBA" w:rsidP="00F529E7">
            <w:pPr>
              <w:rPr>
                <w:lang w:val="uk-UA"/>
              </w:rPr>
            </w:pPr>
          </w:p>
        </w:tc>
        <w:tc>
          <w:tcPr>
            <w:tcW w:w="2322" w:type="dxa"/>
          </w:tcPr>
          <w:p w:rsidR="00E73EBA" w:rsidRPr="00306D48" w:rsidRDefault="00E73EBA" w:rsidP="00F529E7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</w:tcPr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Проректор з наукової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роботи</w:t>
            </w:r>
          </w:p>
        </w:tc>
        <w:tc>
          <w:tcPr>
            <w:tcW w:w="2277" w:type="dxa"/>
          </w:tcPr>
          <w:p w:rsidR="00E73EBA" w:rsidRPr="00306D48" w:rsidRDefault="00E73EBA" w:rsidP="00F529E7">
            <w:pPr>
              <w:rPr>
                <w:lang w:val="en-US"/>
              </w:rPr>
            </w:pPr>
          </w:p>
          <w:p w:rsidR="00E73EBA" w:rsidRPr="00306D48" w:rsidRDefault="00E73EBA" w:rsidP="00F529E7">
            <w:pPr>
              <w:rPr>
                <w:lang w:val="en-US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en-US"/>
              </w:rPr>
            </w:pPr>
            <w:r w:rsidRPr="00306D48">
              <w:rPr>
                <w:lang w:val="uk-UA"/>
              </w:rPr>
              <w:t>Ільченко М.Ю.</w:t>
            </w:r>
          </w:p>
        </w:tc>
      </w:tr>
      <w:tr w:rsidR="00E73EBA" w:rsidRPr="00F3266C">
        <w:tc>
          <w:tcPr>
            <w:tcW w:w="4219" w:type="dxa"/>
            <w:gridSpan w:val="2"/>
          </w:tcPr>
          <w:p w:rsidR="00E73EBA" w:rsidRPr="00306D48" w:rsidRDefault="00E73EBA" w:rsidP="00F529E7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</w:tcPr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E70BEF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Проректор з міжнародних </w:t>
            </w:r>
          </w:p>
          <w:p w:rsidR="00E73EBA" w:rsidRPr="00306D48" w:rsidRDefault="00E73EBA" w:rsidP="00E70BEF">
            <w:pPr>
              <w:rPr>
                <w:lang w:val="uk-UA"/>
              </w:rPr>
            </w:pPr>
            <w:r w:rsidRPr="00306D48">
              <w:rPr>
                <w:lang w:val="uk-UA"/>
              </w:rPr>
              <w:t>зв’язків</w:t>
            </w:r>
          </w:p>
        </w:tc>
        <w:tc>
          <w:tcPr>
            <w:tcW w:w="2277" w:type="dxa"/>
          </w:tcPr>
          <w:p w:rsidR="00E73EBA" w:rsidRPr="00E70BEF" w:rsidRDefault="00E73EBA" w:rsidP="00F529E7"/>
          <w:p w:rsidR="00E73EBA" w:rsidRPr="00E70BEF" w:rsidRDefault="00E73EBA" w:rsidP="00F529E7"/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en-US"/>
              </w:rPr>
            </w:pPr>
            <w:r w:rsidRPr="00306D48">
              <w:rPr>
                <w:lang w:val="uk-UA"/>
              </w:rPr>
              <w:t>Сидоренко С.І.</w:t>
            </w:r>
          </w:p>
        </w:tc>
      </w:tr>
      <w:tr w:rsidR="00E73EBA" w:rsidRPr="00F3266C">
        <w:tc>
          <w:tcPr>
            <w:tcW w:w="4219" w:type="dxa"/>
            <w:gridSpan w:val="2"/>
          </w:tcPr>
          <w:p w:rsidR="00E73EBA" w:rsidRPr="00306D48" w:rsidRDefault="00E73EBA" w:rsidP="00306D48">
            <w:pPr>
              <w:jc w:val="center"/>
              <w:rPr>
                <w:lang w:val="uk-UA"/>
              </w:rPr>
            </w:pPr>
            <w:r w:rsidRPr="00306D48">
              <w:rPr>
                <w:lang w:val="uk-UA"/>
              </w:rPr>
              <w:t>Погоджено:</w:t>
            </w:r>
          </w:p>
        </w:tc>
        <w:tc>
          <w:tcPr>
            <w:tcW w:w="3260" w:type="dxa"/>
            <w:gridSpan w:val="2"/>
          </w:tcPr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Начальник департаменту 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економіки та фінансів</w:t>
            </w:r>
          </w:p>
        </w:tc>
        <w:tc>
          <w:tcPr>
            <w:tcW w:w="2277" w:type="dxa"/>
          </w:tcPr>
          <w:p w:rsidR="00E73EBA" w:rsidRPr="00E70BEF" w:rsidRDefault="00E73EBA" w:rsidP="00F529E7"/>
          <w:p w:rsidR="00E73EBA" w:rsidRPr="00E70BEF" w:rsidRDefault="00E73EBA" w:rsidP="00F529E7"/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en-US"/>
              </w:rPr>
            </w:pPr>
            <w:r w:rsidRPr="00306D48">
              <w:rPr>
                <w:lang w:val="uk-UA"/>
              </w:rPr>
              <w:t>Суботіна Л. Г.</w:t>
            </w:r>
          </w:p>
        </w:tc>
      </w:tr>
      <w:tr w:rsidR="00E73EBA" w:rsidRPr="00F3266C">
        <w:tc>
          <w:tcPr>
            <w:tcW w:w="4219" w:type="dxa"/>
            <w:gridSpan w:val="2"/>
          </w:tcPr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Проректор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З навчальної роботи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                               </w:t>
            </w:r>
          </w:p>
          <w:p w:rsidR="00E73EBA" w:rsidRPr="00306D48" w:rsidRDefault="00E73EBA" w:rsidP="00DA6D75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                               Варламов Г.Б.</w:t>
            </w:r>
          </w:p>
        </w:tc>
        <w:tc>
          <w:tcPr>
            <w:tcW w:w="3260" w:type="dxa"/>
            <w:gridSpan w:val="2"/>
          </w:tcPr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Начальник юридичного 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відділу</w:t>
            </w:r>
          </w:p>
        </w:tc>
        <w:tc>
          <w:tcPr>
            <w:tcW w:w="2277" w:type="dxa"/>
          </w:tcPr>
          <w:p w:rsidR="00E73EBA" w:rsidRPr="00306D48" w:rsidRDefault="00E73EBA" w:rsidP="00F529E7">
            <w:pPr>
              <w:rPr>
                <w:lang w:val="en-US"/>
              </w:rPr>
            </w:pPr>
          </w:p>
          <w:p w:rsidR="00E73EBA" w:rsidRPr="00306D48" w:rsidRDefault="00E73EBA" w:rsidP="00F529E7">
            <w:pPr>
              <w:rPr>
                <w:lang w:val="en-US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en-US"/>
              </w:rPr>
            </w:pPr>
            <w:r w:rsidRPr="00306D48">
              <w:rPr>
                <w:lang w:val="uk-UA"/>
              </w:rPr>
              <w:t>Слонимська Л.М.</w:t>
            </w:r>
          </w:p>
        </w:tc>
      </w:tr>
      <w:tr w:rsidR="00E73EBA" w:rsidRPr="00F3266C">
        <w:tc>
          <w:tcPr>
            <w:tcW w:w="4219" w:type="dxa"/>
            <w:gridSpan w:val="2"/>
          </w:tcPr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Директор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студмістечка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                                Іщенко О.А.</w:t>
            </w:r>
          </w:p>
        </w:tc>
        <w:tc>
          <w:tcPr>
            <w:tcW w:w="3260" w:type="dxa"/>
            <w:gridSpan w:val="2"/>
          </w:tcPr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Помічник проректора 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з питань режиму</w:t>
            </w:r>
          </w:p>
        </w:tc>
        <w:tc>
          <w:tcPr>
            <w:tcW w:w="2277" w:type="dxa"/>
          </w:tcPr>
          <w:p w:rsidR="00E73EBA" w:rsidRPr="00E70BEF" w:rsidRDefault="00E73EBA" w:rsidP="00F529E7"/>
          <w:p w:rsidR="00E73EBA" w:rsidRPr="00E70BEF" w:rsidRDefault="00E73EBA" w:rsidP="00F529E7"/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en-US"/>
              </w:rPr>
            </w:pPr>
            <w:r w:rsidRPr="00306D48">
              <w:rPr>
                <w:lang w:val="uk-UA"/>
              </w:rPr>
              <w:t>Дмитренко В.І.</w:t>
            </w:r>
          </w:p>
        </w:tc>
      </w:tr>
      <w:tr w:rsidR="00E73EBA" w:rsidRPr="00F3266C">
        <w:tc>
          <w:tcPr>
            <w:tcW w:w="4219" w:type="dxa"/>
            <w:gridSpan w:val="2"/>
          </w:tcPr>
          <w:p w:rsidR="00E73EBA" w:rsidRPr="00306D48" w:rsidRDefault="00E73EBA" w:rsidP="00F529E7">
            <w:pPr>
              <w:rPr>
                <w:lang w:val="uk-UA"/>
              </w:rPr>
            </w:pPr>
          </w:p>
        </w:tc>
        <w:tc>
          <w:tcPr>
            <w:tcW w:w="3260" w:type="dxa"/>
            <w:gridSpan w:val="2"/>
          </w:tcPr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Керівник ССПЗ</w:t>
            </w:r>
          </w:p>
        </w:tc>
        <w:tc>
          <w:tcPr>
            <w:tcW w:w="2277" w:type="dxa"/>
          </w:tcPr>
          <w:p w:rsidR="00E73EBA" w:rsidRPr="00306D48" w:rsidRDefault="00E73EBA" w:rsidP="00F529E7">
            <w:pPr>
              <w:rPr>
                <w:lang w:val="en-US"/>
              </w:rPr>
            </w:pPr>
          </w:p>
          <w:p w:rsidR="00E73EBA" w:rsidRPr="00306D48" w:rsidRDefault="00E73EBA" w:rsidP="00F529E7">
            <w:pPr>
              <w:rPr>
                <w:lang w:val="en-US"/>
              </w:rPr>
            </w:pPr>
          </w:p>
          <w:p w:rsidR="00E73EBA" w:rsidRPr="00306D48" w:rsidRDefault="00E73EBA" w:rsidP="00F529E7">
            <w:pPr>
              <w:rPr>
                <w:lang w:val="en-US"/>
              </w:rPr>
            </w:pPr>
            <w:r w:rsidRPr="00306D48">
              <w:rPr>
                <w:lang w:val="uk-UA"/>
              </w:rPr>
              <w:t>Шикалова Л.М.</w:t>
            </w:r>
          </w:p>
        </w:tc>
      </w:tr>
      <w:tr w:rsidR="00E73EBA" w:rsidRPr="00F3266C">
        <w:tc>
          <w:tcPr>
            <w:tcW w:w="5637" w:type="dxa"/>
            <w:gridSpan w:val="3"/>
          </w:tcPr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Надруковано в 6 примірниках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на 1 аркуші кожний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Виконавець: Дмитренко М.А., тел. 454-98-75</w:t>
            </w:r>
          </w:p>
          <w:p w:rsidR="00E73EBA" w:rsidRPr="00306D48" w:rsidRDefault="00E73EBA" w:rsidP="00FA640A">
            <w:pPr>
              <w:rPr>
                <w:lang w:val="uk-UA"/>
              </w:rPr>
            </w:pPr>
            <w:r w:rsidRPr="00306D48">
              <w:rPr>
                <w:lang w:val="uk-UA"/>
              </w:rPr>
              <w:t>Друкувала: Давидкова О.О., тел.. 454-98-75</w:t>
            </w:r>
          </w:p>
        </w:tc>
        <w:tc>
          <w:tcPr>
            <w:tcW w:w="1842" w:type="dxa"/>
          </w:tcPr>
          <w:p w:rsidR="00E73EBA" w:rsidRPr="00306D48" w:rsidRDefault="00E73EBA" w:rsidP="003B1E4E">
            <w:pPr>
              <w:rPr>
                <w:lang w:val="uk-UA"/>
              </w:rPr>
            </w:pPr>
          </w:p>
          <w:p w:rsidR="00E73EBA" w:rsidRPr="00306D48" w:rsidRDefault="00E73EBA" w:rsidP="003B1E4E">
            <w:pPr>
              <w:rPr>
                <w:lang w:val="uk-UA"/>
              </w:rPr>
            </w:pPr>
          </w:p>
          <w:p w:rsidR="00E73EBA" w:rsidRPr="00306D48" w:rsidRDefault="00E73EBA" w:rsidP="003B1E4E">
            <w:pPr>
              <w:rPr>
                <w:lang w:val="uk-UA"/>
              </w:rPr>
            </w:pPr>
          </w:p>
          <w:p w:rsidR="00E73EBA" w:rsidRPr="00306D48" w:rsidRDefault="00E73EBA" w:rsidP="003B1E4E">
            <w:pPr>
              <w:rPr>
                <w:lang w:val="uk-UA"/>
              </w:rPr>
            </w:pPr>
            <w:r w:rsidRPr="00306D48">
              <w:rPr>
                <w:lang w:val="uk-UA"/>
              </w:rPr>
              <w:t>Наказ роздати:</w:t>
            </w:r>
          </w:p>
          <w:p w:rsidR="00E73EBA" w:rsidRPr="00306D48" w:rsidRDefault="00E73EBA" w:rsidP="003B1E4E">
            <w:pPr>
              <w:rPr>
                <w:lang w:val="uk-UA"/>
              </w:rPr>
            </w:pPr>
            <w:r w:rsidRPr="00306D48">
              <w:rPr>
                <w:lang w:val="uk-UA"/>
              </w:rPr>
              <w:t xml:space="preserve">Канцелярія </w:t>
            </w:r>
          </w:p>
          <w:p w:rsidR="00E73EBA" w:rsidRPr="00306D48" w:rsidRDefault="00E73EBA" w:rsidP="003B1E4E">
            <w:pPr>
              <w:rPr>
                <w:lang w:val="uk-UA"/>
              </w:rPr>
            </w:pPr>
            <w:r w:rsidRPr="00306D48">
              <w:rPr>
                <w:lang w:val="uk-UA"/>
              </w:rPr>
              <w:t>РСО</w:t>
            </w:r>
          </w:p>
          <w:p w:rsidR="00E73EBA" w:rsidRPr="00306D48" w:rsidRDefault="00E73EBA" w:rsidP="003B1E4E">
            <w:pPr>
              <w:rPr>
                <w:lang w:val="uk-UA"/>
              </w:rPr>
            </w:pPr>
            <w:r w:rsidRPr="00306D48">
              <w:rPr>
                <w:lang w:val="uk-UA"/>
              </w:rPr>
              <w:t>ПФВ</w:t>
            </w:r>
          </w:p>
          <w:p w:rsidR="00E73EBA" w:rsidRPr="00306D48" w:rsidRDefault="00E73EBA" w:rsidP="003B1E4E">
            <w:pPr>
              <w:rPr>
                <w:lang w:val="uk-UA"/>
              </w:rPr>
            </w:pPr>
            <w:r w:rsidRPr="00306D48">
              <w:rPr>
                <w:lang w:val="uk-UA"/>
              </w:rPr>
              <w:t>ДЕФ</w:t>
            </w:r>
          </w:p>
          <w:p w:rsidR="00E73EBA" w:rsidRPr="00306D48" w:rsidRDefault="00E73EBA" w:rsidP="003B1E4E">
            <w:pPr>
              <w:rPr>
                <w:lang w:val="uk-UA"/>
              </w:rPr>
            </w:pPr>
            <w:r w:rsidRPr="00306D48">
              <w:rPr>
                <w:lang w:val="uk-UA"/>
              </w:rPr>
              <w:t>ДМС</w:t>
            </w:r>
          </w:p>
        </w:tc>
        <w:tc>
          <w:tcPr>
            <w:tcW w:w="2277" w:type="dxa"/>
          </w:tcPr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- 1 прим.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- 1 прим.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- 1 прим.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- 1 прим.</w:t>
            </w:r>
          </w:p>
          <w:p w:rsidR="00E73EBA" w:rsidRPr="00306D48" w:rsidRDefault="00E73EBA" w:rsidP="00F529E7">
            <w:pPr>
              <w:rPr>
                <w:lang w:val="uk-UA"/>
              </w:rPr>
            </w:pPr>
            <w:r w:rsidRPr="00306D48">
              <w:rPr>
                <w:lang w:val="uk-UA"/>
              </w:rPr>
              <w:t>- 1 прим.</w:t>
            </w:r>
          </w:p>
        </w:tc>
      </w:tr>
    </w:tbl>
    <w:p w:rsidR="00E73EBA" w:rsidRPr="00DA2A55" w:rsidRDefault="00E73EBA" w:rsidP="00DA2A55">
      <w:pPr>
        <w:rPr>
          <w:b/>
          <w:bCs/>
          <w:sz w:val="28"/>
          <w:szCs w:val="28"/>
          <w:lang w:val="uk-UA"/>
        </w:rPr>
      </w:pPr>
    </w:p>
    <w:sectPr w:rsidR="00E73EBA" w:rsidRPr="00DA2A55" w:rsidSect="004637ED">
      <w:pgSz w:w="11906" w:h="16838"/>
      <w:pgMar w:top="568" w:right="746" w:bottom="709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EBA" w:rsidRDefault="00E73EBA" w:rsidP="00DA2A55">
      <w:r>
        <w:separator/>
      </w:r>
    </w:p>
  </w:endnote>
  <w:endnote w:type="continuationSeparator" w:id="1">
    <w:p w:rsidR="00E73EBA" w:rsidRDefault="00E73EBA" w:rsidP="00DA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EBA" w:rsidRDefault="00E73EBA" w:rsidP="00DA2A55">
      <w:r>
        <w:separator/>
      </w:r>
    </w:p>
  </w:footnote>
  <w:footnote w:type="continuationSeparator" w:id="1">
    <w:p w:rsidR="00E73EBA" w:rsidRDefault="00E73EBA" w:rsidP="00DA2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03F9"/>
    <w:multiLevelType w:val="hybridMultilevel"/>
    <w:tmpl w:val="091E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219"/>
    <w:rsid w:val="00010BFD"/>
    <w:rsid w:val="00014884"/>
    <w:rsid w:val="0001669E"/>
    <w:rsid w:val="0002046A"/>
    <w:rsid w:val="00020CC2"/>
    <w:rsid w:val="000246F7"/>
    <w:rsid w:val="000300E3"/>
    <w:rsid w:val="00030553"/>
    <w:rsid w:val="00040179"/>
    <w:rsid w:val="00042716"/>
    <w:rsid w:val="000431D0"/>
    <w:rsid w:val="00046191"/>
    <w:rsid w:val="000513CC"/>
    <w:rsid w:val="00053BBB"/>
    <w:rsid w:val="00061F58"/>
    <w:rsid w:val="000637AD"/>
    <w:rsid w:val="00065674"/>
    <w:rsid w:val="000670C4"/>
    <w:rsid w:val="00074BE0"/>
    <w:rsid w:val="00082C33"/>
    <w:rsid w:val="00082FF6"/>
    <w:rsid w:val="00091A5C"/>
    <w:rsid w:val="00095B7D"/>
    <w:rsid w:val="000A4242"/>
    <w:rsid w:val="000B2506"/>
    <w:rsid w:val="000B3C1B"/>
    <w:rsid w:val="000B5EDD"/>
    <w:rsid w:val="000B5FD6"/>
    <w:rsid w:val="000C01A7"/>
    <w:rsid w:val="000D403B"/>
    <w:rsid w:val="000D4133"/>
    <w:rsid w:val="000E1251"/>
    <w:rsid w:val="000F155F"/>
    <w:rsid w:val="000F7539"/>
    <w:rsid w:val="000F7BBD"/>
    <w:rsid w:val="001029F2"/>
    <w:rsid w:val="00113ECF"/>
    <w:rsid w:val="00121BB9"/>
    <w:rsid w:val="00122553"/>
    <w:rsid w:val="00135903"/>
    <w:rsid w:val="001417CB"/>
    <w:rsid w:val="001427B5"/>
    <w:rsid w:val="00151303"/>
    <w:rsid w:val="00151339"/>
    <w:rsid w:val="00153C4C"/>
    <w:rsid w:val="0016022B"/>
    <w:rsid w:val="00173054"/>
    <w:rsid w:val="00185735"/>
    <w:rsid w:val="001C2EE1"/>
    <w:rsid w:val="001C60B4"/>
    <w:rsid w:val="001D0807"/>
    <w:rsid w:val="001D58ED"/>
    <w:rsid w:val="001D5F9B"/>
    <w:rsid w:val="001D61C2"/>
    <w:rsid w:val="001E143E"/>
    <w:rsid w:val="001E7F5D"/>
    <w:rsid w:val="001F0957"/>
    <w:rsid w:val="001F6B4B"/>
    <w:rsid w:val="002003F9"/>
    <w:rsid w:val="00202055"/>
    <w:rsid w:val="002029F0"/>
    <w:rsid w:val="00204AC3"/>
    <w:rsid w:val="00214252"/>
    <w:rsid w:val="00215280"/>
    <w:rsid w:val="00217BFD"/>
    <w:rsid w:val="00221221"/>
    <w:rsid w:val="00223BBB"/>
    <w:rsid w:val="0022448A"/>
    <w:rsid w:val="00235C91"/>
    <w:rsid w:val="00252B9B"/>
    <w:rsid w:val="002539DD"/>
    <w:rsid w:val="00257995"/>
    <w:rsid w:val="0027467E"/>
    <w:rsid w:val="0027738C"/>
    <w:rsid w:val="002805F7"/>
    <w:rsid w:val="002879D1"/>
    <w:rsid w:val="0029284C"/>
    <w:rsid w:val="002B4A8B"/>
    <w:rsid w:val="002B5DF0"/>
    <w:rsid w:val="002C1DCA"/>
    <w:rsid w:val="002C3875"/>
    <w:rsid w:val="002C674E"/>
    <w:rsid w:val="002E784E"/>
    <w:rsid w:val="002F1386"/>
    <w:rsid w:val="002F5362"/>
    <w:rsid w:val="00306D48"/>
    <w:rsid w:val="00315F3C"/>
    <w:rsid w:val="003169CC"/>
    <w:rsid w:val="00317773"/>
    <w:rsid w:val="003217EE"/>
    <w:rsid w:val="003264D9"/>
    <w:rsid w:val="003344BB"/>
    <w:rsid w:val="003408BD"/>
    <w:rsid w:val="003411B2"/>
    <w:rsid w:val="00343863"/>
    <w:rsid w:val="003577D3"/>
    <w:rsid w:val="003752EC"/>
    <w:rsid w:val="003922DE"/>
    <w:rsid w:val="00394CFE"/>
    <w:rsid w:val="003A2898"/>
    <w:rsid w:val="003B1E4E"/>
    <w:rsid w:val="003B2B43"/>
    <w:rsid w:val="003B4CD7"/>
    <w:rsid w:val="003C6E51"/>
    <w:rsid w:val="003D317B"/>
    <w:rsid w:val="003D512D"/>
    <w:rsid w:val="003D6A66"/>
    <w:rsid w:val="003F6AB0"/>
    <w:rsid w:val="00404467"/>
    <w:rsid w:val="00413E0A"/>
    <w:rsid w:val="004140C8"/>
    <w:rsid w:val="00416674"/>
    <w:rsid w:val="004212C9"/>
    <w:rsid w:val="00432392"/>
    <w:rsid w:val="004426F3"/>
    <w:rsid w:val="00446116"/>
    <w:rsid w:val="0045178F"/>
    <w:rsid w:val="0045181A"/>
    <w:rsid w:val="00452CE5"/>
    <w:rsid w:val="00461A4B"/>
    <w:rsid w:val="004637ED"/>
    <w:rsid w:val="00482F2E"/>
    <w:rsid w:val="004864A8"/>
    <w:rsid w:val="00494B63"/>
    <w:rsid w:val="00496130"/>
    <w:rsid w:val="004B03E9"/>
    <w:rsid w:val="004B18CE"/>
    <w:rsid w:val="004B5A2F"/>
    <w:rsid w:val="004B674F"/>
    <w:rsid w:val="004C5A5C"/>
    <w:rsid w:val="004D254F"/>
    <w:rsid w:val="004D6740"/>
    <w:rsid w:val="004E488A"/>
    <w:rsid w:val="004E6ED9"/>
    <w:rsid w:val="004F6AB6"/>
    <w:rsid w:val="00505508"/>
    <w:rsid w:val="00512705"/>
    <w:rsid w:val="00525666"/>
    <w:rsid w:val="00537474"/>
    <w:rsid w:val="00540BA1"/>
    <w:rsid w:val="00542657"/>
    <w:rsid w:val="00546581"/>
    <w:rsid w:val="00562BBD"/>
    <w:rsid w:val="005648F3"/>
    <w:rsid w:val="00566A4C"/>
    <w:rsid w:val="00576368"/>
    <w:rsid w:val="0057769D"/>
    <w:rsid w:val="00593533"/>
    <w:rsid w:val="005A4D68"/>
    <w:rsid w:val="005B4577"/>
    <w:rsid w:val="005C1DD5"/>
    <w:rsid w:val="005E02F4"/>
    <w:rsid w:val="005F1304"/>
    <w:rsid w:val="0060671A"/>
    <w:rsid w:val="006266A7"/>
    <w:rsid w:val="0063194E"/>
    <w:rsid w:val="00644861"/>
    <w:rsid w:val="00651978"/>
    <w:rsid w:val="00661F57"/>
    <w:rsid w:val="006668FD"/>
    <w:rsid w:val="0067029C"/>
    <w:rsid w:val="00680CF7"/>
    <w:rsid w:val="00681762"/>
    <w:rsid w:val="00683CFA"/>
    <w:rsid w:val="0068691E"/>
    <w:rsid w:val="00687599"/>
    <w:rsid w:val="00690345"/>
    <w:rsid w:val="00690FB6"/>
    <w:rsid w:val="006B6D3C"/>
    <w:rsid w:val="006C1DDA"/>
    <w:rsid w:val="006C21EC"/>
    <w:rsid w:val="006C44DD"/>
    <w:rsid w:val="006E0BCE"/>
    <w:rsid w:val="006E2A4A"/>
    <w:rsid w:val="006E6553"/>
    <w:rsid w:val="007066A2"/>
    <w:rsid w:val="00716053"/>
    <w:rsid w:val="00716160"/>
    <w:rsid w:val="0071726B"/>
    <w:rsid w:val="00725FB4"/>
    <w:rsid w:val="00735A0A"/>
    <w:rsid w:val="00742076"/>
    <w:rsid w:val="00745593"/>
    <w:rsid w:val="00750DAA"/>
    <w:rsid w:val="00753DCB"/>
    <w:rsid w:val="0076189E"/>
    <w:rsid w:val="00763EC3"/>
    <w:rsid w:val="007661B1"/>
    <w:rsid w:val="00767A86"/>
    <w:rsid w:val="00783AC0"/>
    <w:rsid w:val="007847C7"/>
    <w:rsid w:val="0078538F"/>
    <w:rsid w:val="0078596A"/>
    <w:rsid w:val="007B1B90"/>
    <w:rsid w:val="007B3D29"/>
    <w:rsid w:val="007B5A45"/>
    <w:rsid w:val="007B5B2B"/>
    <w:rsid w:val="007B681F"/>
    <w:rsid w:val="007B694A"/>
    <w:rsid w:val="007B77BE"/>
    <w:rsid w:val="007C39BF"/>
    <w:rsid w:val="007D1BCC"/>
    <w:rsid w:val="007D7BF4"/>
    <w:rsid w:val="007E4907"/>
    <w:rsid w:val="007E576C"/>
    <w:rsid w:val="007F6E5E"/>
    <w:rsid w:val="00813787"/>
    <w:rsid w:val="00825601"/>
    <w:rsid w:val="00826EF3"/>
    <w:rsid w:val="0083131E"/>
    <w:rsid w:val="008329C7"/>
    <w:rsid w:val="008373A9"/>
    <w:rsid w:val="00845CA6"/>
    <w:rsid w:val="00855835"/>
    <w:rsid w:val="00865AF4"/>
    <w:rsid w:val="00877212"/>
    <w:rsid w:val="00881399"/>
    <w:rsid w:val="008817E2"/>
    <w:rsid w:val="008843D1"/>
    <w:rsid w:val="0089098A"/>
    <w:rsid w:val="00895BD5"/>
    <w:rsid w:val="00896DBE"/>
    <w:rsid w:val="0089733D"/>
    <w:rsid w:val="008B2E07"/>
    <w:rsid w:val="008B4787"/>
    <w:rsid w:val="008B5DB3"/>
    <w:rsid w:val="008C1B44"/>
    <w:rsid w:val="008C39AD"/>
    <w:rsid w:val="008D3DF8"/>
    <w:rsid w:val="008E54B9"/>
    <w:rsid w:val="008F3696"/>
    <w:rsid w:val="008F3B97"/>
    <w:rsid w:val="00903E15"/>
    <w:rsid w:val="00911624"/>
    <w:rsid w:val="00914574"/>
    <w:rsid w:val="00914E24"/>
    <w:rsid w:val="00915357"/>
    <w:rsid w:val="00920F15"/>
    <w:rsid w:val="00927FC6"/>
    <w:rsid w:val="00931B2B"/>
    <w:rsid w:val="009465F1"/>
    <w:rsid w:val="00947219"/>
    <w:rsid w:val="00964BEF"/>
    <w:rsid w:val="009665BF"/>
    <w:rsid w:val="00971863"/>
    <w:rsid w:val="00971AA0"/>
    <w:rsid w:val="00973870"/>
    <w:rsid w:val="009742A1"/>
    <w:rsid w:val="009861B6"/>
    <w:rsid w:val="00995E33"/>
    <w:rsid w:val="00996294"/>
    <w:rsid w:val="009A0270"/>
    <w:rsid w:val="009A5BB0"/>
    <w:rsid w:val="009B011F"/>
    <w:rsid w:val="009E26AB"/>
    <w:rsid w:val="009E4AC5"/>
    <w:rsid w:val="009E70BC"/>
    <w:rsid w:val="00A05E1C"/>
    <w:rsid w:val="00A06EE3"/>
    <w:rsid w:val="00A11C7D"/>
    <w:rsid w:val="00A36684"/>
    <w:rsid w:val="00A45977"/>
    <w:rsid w:val="00A6079B"/>
    <w:rsid w:val="00A667F7"/>
    <w:rsid w:val="00A77FBB"/>
    <w:rsid w:val="00A815F5"/>
    <w:rsid w:val="00A9087C"/>
    <w:rsid w:val="00A9361B"/>
    <w:rsid w:val="00A94313"/>
    <w:rsid w:val="00AA6BD2"/>
    <w:rsid w:val="00AB6556"/>
    <w:rsid w:val="00AC0642"/>
    <w:rsid w:val="00AD3F31"/>
    <w:rsid w:val="00AD5DCD"/>
    <w:rsid w:val="00AD6AF8"/>
    <w:rsid w:val="00AD7F84"/>
    <w:rsid w:val="00AE1823"/>
    <w:rsid w:val="00AE23B6"/>
    <w:rsid w:val="00B21399"/>
    <w:rsid w:val="00B24B77"/>
    <w:rsid w:val="00B34D2F"/>
    <w:rsid w:val="00B353E7"/>
    <w:rsid w:val="00B411A5"/>
    <w:rsid w:val="00B43AF6"/>
    <w:rsid w:val="00B46DB7"/>
    <w:rsid w:val="00B472B2"/>
    <w:rsid w:val="00B61B6B"/>
    <w:rsid w:val="00B623E4"/>
    <w:rsid w:val="00B64F3D"/>
    <w:rsid w:val="00B80412"/>
    <w:rsid w:val="00B83ABE"/>
    <w:rsid w:val="00B85F0A"/>
    <w:rsid w:val="00B85F67"/>
    <w:rsid w:val="00B928C8"/>
    <w:rsid w:val="00BB5C88"/>
    <w:rsid w:val="00BD418D"/>
    <w:rsid w:val="00BD6475"/>
    <w:rsid w:val="00BE1D97"/>
    <w:rsid w:val="00C00502"/>
    <w:rsid w:val="00C0228E"/>
    <w:rsid w:val="00C02347"/>
    <w:rsid w:val="00C04B07"/>
    <w:rsid w:val="00C0582A"/>
    <w:rsid w:val="00C11118"/>
    <w:rsid w:val="00C309A2"/>
    <w:rsid w:val="00C62889"/>
    <w:rsid w:val="00C81736"/>
    <w:rsid w:val="00C9345B"/>
    <w:rsid w:val="00CA47C5"/>
    <w:rsid w:val="00CA4C5D"/>
    <w:rsid w:val="00CC6A86"/>
    <w:rsid w:val="00CD0B11"/>
    <w:rsid w:val="00CD5980"/>
    <w:rsid w:val="00CD7B60"/>
    <w:rsid w:val="00CE036F"/>
    <w:rsid w:val="00CF15BF"/>
    <w:rsid w:val="00CF263D"/>
    <w:rsid w:val="00CF5791"/>
    <w:rsid w:val="00CF590F"/>
    <w:rsid w:val="00D034FA"/>
    <w:rsid w:val="00D05188"/>
    <w:rsid w:val="00D06307"/>
    <w:rsid w:val="00D063FE"/>
    <w:rsid w:val="00D07A65"/>
    <w:rsid w:val="00D30075"/>
    <w:rsid w:val="00D37DCA"/>
    <w:rsid w:val="00D42B44"/>
    <w:rsid w:val="00D45F6F"/>
    <w:rsid w:val="00D465D0"/>
    <w:rsid w:val="00D47F53"/>
    <w:rsid w:val="00D501E9"/>
    <w:rsid w:val="00D5131E"/>
    <w:rsid w:val="00D6492C"/>
    <w:rsid w:val="00D8054D"/>
    <w:rsid w:val="00D86821"/>
    <w:rsid w:val="00D972BF"/>
    <w:rsid w:val="00DA0C72"/>
    <w:rsid w:val="00DA2687"/>
    <w:rsid w:val="00DA2A55"/>
    <w:rsid w:val="00DA6D75"/>
    <w:rsid w:val="00DB1DF0"/>
    <w:rsid w:val="00DB5912"/>
    <w:rsid w:val="00DB7E09"/>
    <w:rsid w:val="00DC0173"/>
    <w:rsid w:val="00DC51AA"/>
    <w:rsid w:val="00DC5DC3"/>
    <w:rsid w:val="00DD2809"/>
    <w:rsid w:val="00DD3841"/>
    <w:rsid w:val="00DD7ED7"/>
    <w:rsid w:val="00DE152C"/>
    <w:rsid w:val="00DF0536"/>
    <w:rsid w:val="00DF06EB"/>
    <w:rsid w:val="00DF42A5"/>
    <w:rsid w:val="00DF7E26"/>
    <w:rsid w:val="00E01BE7"/>
    <w:rsid w:val="00E02B91"/>
    <w:rsid w:val="00E04F66"/>
    <w:rsid w:val="00E24125"/>
    <w:rsid w:val="00E24827"/>
    <w:rsid w:val="00E3004D"/>
    <w:rsid w:val="00E309B6"/>
    <w:rsid w:val="00E432F6"/>
    <w:rsid w:val="00E44827"/>
    <w:rsid w:val="00E52EC7"/>
    <w:rsid w:val="00E65744"/>
    <w:rsid w:val="00E70BEF"/>
    <w:rsid w:val="00E728BE"/>
    <w:rsid w:val="00E72F88"/>
    <w:rsid w:val="00E73EBA"/>
    <w:rsid w:val="00E87980"/>
    <w:rsid w:val="00EA2E4C"/>
    <w:rsid w:val="00EC14E4"/>
    <w:rsid w:val="00EC7B5E"/>
    <w:rsid w:val="00EE017D"/>
    <w:rsid w:val="00EE24C1"/>
    <w:rsid w:val="00EE2E46"/>
    <w:rsid w:val="00EE7B28"/>
    <w:rsid w:val="00EF713D"/>
    <w:rsid w:val="00F11246"/>
    <w:rsid w:val="00F1144C"/>
    <w:rsid w:val="00F1337F"/>
    <w:rsid w:val="00F20F95"/>
    <w:rsid w:val="00F2578E"/>
    <w:rsid w:val="00F259F6"/>
    <w:rsid w:val="00F30178"/>
    <w:rsid w:val="00F30DA5"/>
    <w:rsid w:val="00F3266C"/>
    <w:rsid w:val="00F37009"/>
    <w:rsid w:val="00F43879"/>
    <w:rsid w:val="00F45315"/>
    <w:rsid w:val="00F47DFD"/>
    <w:rsid w:val="00F529E7"/>
    <w:rsid w:val="00F53026"/>
    <w:rsid w:val="00F57DB6"/>
    <w:rsid w:val="00F95132"/>
    <w:rsid w:val="00F95664"/>
    <w:rsid w:val="00F95BBB"/>
    <w:rsid w:val="00F95DC6"/>
    <w:rsid w:val="00FA640A"/>
    <w:rsid w:val="00FB6ED2"/>
    <w:rsid w:val="00FF033C"/>
    <w:rsid w:val="00FF0A8E"/>
    <w:rsid w:val="00FF12CC"/>
    <w:rsid w:val="00FF143F"/>
    <w:rsid w:val="00FF4961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8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2FF6"/>
    <w:pPr>
      <w:keepNext/>
      <w:ind w:firstLine="709"/>
      <w:jc w:val="center"/>
      <w:outlineLvl w:val="2"/>
    </w:pPr>
    <w:rPr>
      <w:b/>
      <w:bCs/>
      <w:sz w:val="32"/>
      <w:szCs w:val="32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2FF6"/>
    <w:pPr>
      <w:keepNext/>
      <w:spacing w:line="360" w:lineRule="auto"/>
      <w:outlineLvl w:val="5"/>
    </w:pPr>
    <w:rPr>
      <w:sz w:val="28"/>
      <w:szCs w:val="28"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82FF6"/>
    <w:pPr>
      <w:keepNext/>
      <w:tabs>
        <w:tab w:val="left" w:pos="240"/>
      </w:tabs>
      <w:ind w:right="-366"/>
      <w:outlineLvl w:val="7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Calibri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E7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81378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212C9"/>
    <w:pPr>
      <w:jc w:val="both"/>
    </w:pPr>
    <w:rPr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sid w:val="000F75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20F95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rsid w:val="00082FF6"/>
  </w:style>
  <w:style w:type="character" w:customStyle="1" w:styleId="DateChar">
    <w:name w:val="Date Char"/>
    <w:basedOn w:val="DefaultParagraphFont"/>
    <w:link w:val="Date"/>
    <w:uiPriority w:val="99"/>
    <w:semiHidden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82F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82F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082FF6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customStyle="1" w:styleId="Normal1">
    <w:name w:val="Normal1"/>
    <w:uiPriority w:val="99"/>
    <w:rsid w:val="00082FF6"/>
    <w:pPr>
      <w:widowControl w:val="0"/>
      <w:snapToGrid w:val="0"/>
      <w:spacing w:line="276" w:lineRule="auto"/>
      <w:ind w:left="80" w:firstLine="520"/>
      <w:jc w:val="both"/>
    </w:pPr>
    <w:rPr>
      <w:sz w:val="20"/>
      <w:szCs w:val="20"/>
      <w:lang w:val="uk-UA"/>
    </w:rPr>
  </w:style>
  <w:style w:type="paragraph" w:customStyle="1" w:styleId="1">
    <w:name w:val="Абзац списка1"/>
    <w:basedOn w:val="Normal"/>
    <w:uiPriority w:val="99"/>
    <w:rsid w:val="00082FF6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10">
    <w:name w:val="Без интервала1"/>
    <w:link w:val="NoSpacing"/>
    <w:uiPriority w:val="99"/>
    <w:rsid w:val="003411B2"/>
    <w:rPr>
      <w:rFonts w:ascii="Calibri" w:hAnsi="Calibri" w:cs="Calibri"/>
      <w:lang w:eastAsia="en-US"/>
    </w:rPr>
  </w:style>
  <w:style w:type="character" w:customStyle="1" w:styleId="NoSpacing">
    <w:name w:val="No Spacing Знак"/>
    <w:basedOn w:val="DefaultParagraphFont"/>
    <w:link w:val="10"/>
    <w:uiPriority w:val="99"/>
    <w:rsid w:val="003411B2"/>
    <w:rPr>
      <w:rFonts w:ascii="Calibri" w:hAnsi="Calibri" w:cs="Calibri"/>
      <w:sz w:val="22"/>
      <w:szCs w:val="22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rsid w:val="00EA2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2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2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character" w:customStyle="1" w:styleId="NoSpacingChar">
    <w:name w:val="No Spacing Char"/>
    <w:basedOn w:val="DefaultParagraphFont"/>
    <w:uiPriority w:val="99"/>
    <w:rsid w:val="007066A2"/>
    <w:rPr>
      <w:rFonts w:ascii="Calibri" w:hAnsi="Calibri" w:cs="Calibri"/>
      <w:sz w:val="22"/>
      <w:szCs w:val="22"/>
      <w:lang w:val="ru-RU" w:eastAsia="en-US"/>
    </w:rPr>
  </w:style>
  <w:style w:type="paragraph" w:styleId="NoSpacing0">
    <w:name w:val="No Spacing"/>
    <w:link w:val="NoSpacingChar1"/>
    <w:uiPriority w:val="99"/>
    <w:qFormat/>
    <w:rsid w:val="00E24827"/>
    <w:rPr>
      <w:rFonts w:ascii="Calibri" w:hAnsi="Calibri" w:cs="Calibri"/>
      <w:lang w:eastAsia="en-US"/>
    </w:rPr>
  </w:style>
  <w:style w:type="character" w:customStyle="1" w:styleId="NoSpacingChar1">
    <w:name w:val="No Spacing Char1"/>
    <w:basedOn w:val="DefaultParagraphFont"/>
    <w:link w:val="NoSpacing0"/>
    <w:uiPriority w:val="99"/>
    <w:rsid w:val="00E24827"/>
    <w:rPr>
      <w:rFonts w:ascii="Calibri" w:hAnsi="Calibri" w:cs="Calibri"/>
      <w:sz w:val="22"/>
      <w:szCs w:val="22"/>
      <w:lang w:val="ru-RU" w:eastAsia="en-US"/>
    </w:rPr>
  </w:style>
  <w:style w:type="table" w:styleId="TableGrid">
    <w:name w:val="Table Grid"/>
    <w:basedOn w:val="TableNormal"/>
    <w:uiPriority w:val="99"/>
    <w:rsid w:val="00D034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68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46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14</Pages>
  <Words>1887</Words>
  <Characters>10761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3</cp:revision>
  <cp:lastPrinted>2009-01-10T08:15:00Z</cp:lastPrinted>
  <dcterms:created xsi:type="dcterms:W3CDTF">2010-02-12T09:42:00Z</dcterms:created>
  <dcterms:modified xsi:type="dcterms:W3CDTF">2010-02-18T12:11:00Z</dcterms:modified>
</cp:coreProperties>
</file>